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1E8F" w14:textId="77777777" w:rsidR="00547520" w:rsidRPr="00454711" w:rsidRDefault="00547520" w:rsidP="001429DC">
      <w:pPr>
        <w:pStyle w:val="lfej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193E8C" w14:textId="5E981B76" w:rsidR="001429DC" w:rsidRPr="00454711" w:rsidRDefault="00A001B2" w:rsidP="00A001B2">
      <w:pPr>
        <w:ind w:right="21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17EEF" w:rsidRPr="00454711">
        <w:rPr>
          <w:rFonts w:ascii="Times New Roman" w:hAnsi="Times New Roman" w:cs="Times New Roman"/>
          <w:b/>
          <w:bCs/>
          <w:sz w:val="28"/>
          <w:szCs w:val="28"/>
        </w:rPr>
        <w:t>Európai Mobilitási Hét és Autómente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617EEF" w:rsidRPr="0045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17EEF" w:rsidRPr="00454711">
        <w:rPr>
          <w:rFonts w:ascii="Times New Roman" w:hAnsi="Times New Roman" w:cs="Times New Roman"/>
          <w:b/>
          <w:bCs/>
          <w:sz w:val="28"/>
          <w:szCs w:val="28"/>
        </w:rPr>
        <w:t>ap</w:t>
      </w:r>
    </w:p>
    <w:p w14:paraId="33E17355" w14:textId="25A60EB4" w:rsidR="001429DC" w:rsidRPr="00454711" w:rsidRDefault="00A001B2" w:rsidP="00A001B2">
      <w:pPr>
        <w:ind w:left="1985" w:right="21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17EEF" w:rsidRPr="0045471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F5BC7" w:rsidRPr="0045471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17EEF" w:rsidRPr="00454711">
        <w:rPr>
          <w:rFonts w:ascii="Times New Roman" w:hAnsi="Times New Roman" w:cs="Times New Roman"/>
          <w:b/>
          <w:bCs/>
          <w:sz w:val="28"/>
          <w:szCs w:val="28"/>
        </w:rPr>
        <w:t xml:space="preserve"> szeptember 16-22.</w:t>
      </w:r>
    </w:p>
    <w:p w14:paraId="0FE61071" w14:textId="329EB440" w:rsidR="00353F4E" w:rsidRPr="00454711" w:rsidRDefault="00617EEF" w:rsidP="00617E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Európa</w:t>
      </w:r>
      <w:r w:rsidR="001C54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szerte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202</w:t>
      </w:r>
      <w:r w:rsidR="000F5BC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4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szeptember 16. és 22. között kerül megrendezésre a</w:t>
      </w:r>
      <w:r w:rsidR="00353F4E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z Európai Mobilitási Hét, amelynek idén is az Autómentes Nap </w:t>
      </w:r>
      <w:r w:rsidR="001C54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lesz a záróeseménye, </w:t>
      </w:r>
      <w:r w:rsidR="00353F4E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2024. szeptember 22- én. </w:t>
      </w:r>
    </w:p>
    <w:p w14:paraId="021A231B" w14:textId="3EEF3806" w:rsidR="00353F4E" w:rsidRPr="00454711" w:rsidRDefault="00353F4E" w:rsidP="00617E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Kecskemét Megyei Jogú Város Önkormányzata is vállalta</w:t>
      </w:r>
      <w:r w:rsidR="001C54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="00A001B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–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36 ország összesen, 1296 településéhez</w:t>
      </w:r>
      <w:r w:rsidR="001C54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hasonlóan</w:t>
      </w:r>
      <w:r w:rsidR="00A001B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–</w:t>
      </w:r>
      <w:r w:rsidR="001C54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hogy a fenntartható közlekedés népszerűsítése érdekében egy héten át tartó program</w:t>
      </w:r>
      <w:r w:rsidR="001C54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sorozatot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szervez, a fenntartható városi mobilitás, a környezetvédelem, a mikor-mobilitási eszközök és nem utolsó sorban a közlekedésbiztonság, a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biztonságos közlekedés gondolatainak elmélyítése érdekében. </w:t>
      </w:r>
    </w:p>
    <w:p w14:paraId="54230FD1" w14:textId="1F2967E6" w:rsidR="00654355" w:rsidRDefault="001C54D0" w:rsidP="00617E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i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dei év központi témája a „Mindannyiunké a tér!”, am</w:t>
      </w:r>
      <w:r w:rsidR="00A001B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inek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keretében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szervezők 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számos program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ot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szabt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ak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újra, vagy bővített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</w:t>
      </w:r>
      <w:r w:rsidR="00BC2B07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ki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Az új lehetőségek között egész héten látogatható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használható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lesz a főtéren 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egy haza startup cég által felállí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tott 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több funkciós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okos pad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14:paraId="3A890303" w14:textId="05105D39" w:rsidR="00683076" w:rsidRDefault="00454711" w:rsidP="00A74C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8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2024. szeptember 16-19. között </w:t>
      </w:r>
      <w:r w:rsidR="00654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ismét lesz </w:t>
      </w:r>
      <w:r w:rsidRPr="0068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KRESZ tanod</w:t>
      </w:r>
      <w:r w:rsidR="00654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ahova általános iskolásokat vár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nak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és ahol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gyerekek interaktív közlekedésbiztonsági oktatásban részesülne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Kecskeméti Rendőrkapitányság közreműködésével. 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Idén a program vár</w:t>
      </w:r>
      <w:r w:rsidR="0068307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osrészi közösségi házakban valós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ul</w:t>
      </w:r>
      <w:r w:rsidR="0068307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meg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hogy minél több osztályt tudjanak megszólítani. A résztvevő gyerekek az önkormányzat jóvoltából ajándék</w:t>
      </w:r>
      <w:r w:rsidR="00A001B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okat kapnak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14:paraId="3F67FA6F" w14:textId="7F899F93" w:rsidR="00C06D77" w:rsidRDefault="00683076" w:rsidP="00617E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06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2024. szeptember 17</w:t>
      </w:r>
      <w:r w:rsidR="00E0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-én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ismét 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lesz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C06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Bringás Uzsonn</w:t>
      </w:r>
      <w:r w:rsidR="00A7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</w:t>
      </w:r>
      <w:r w:rsidRPr="00C06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Magyar Kerékpárosszövetséggel együttműködve. 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program célja, hogy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országos kampány alkalmával valóban jó példaként eme</w:t>
      </w:r>
      <w:r w:rsid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lkedjenek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ki a kerékpárral közlekedők, </w:t>
      </w:r>
      <w:r w:rsidR="0065435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akiket a szervezők uzsonnával kínálnak</w:t>
      </w:r>
      <w:r w:rsidR="00E07593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</w:t>
      </w:r>
      <w:r w:rsidR="00DE280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főtér</w:t>
      </w:r>
      <w:r w:rsidR="00E07593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több pontján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14:paraId="43C0DE86" w14:textId="7BABB21E" w:rsidR="00DE2800" w:rsidRDefault="00DE2800" w:rsidP="00617E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D0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2024. szeptember 18</w:t>
      </w:r>
      <w:r w:rsidR="00E0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Bács-Kiskun Vármegyei Balesetmegelőzési Bizottság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szervezésében kerül megtartásra a </w:t>
      </w:r>
      <w:r w:rsidR="003D0D49" w:rsidRPr="00B5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KRESZ Szafari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am</w:t>
      </w:r>
      <w:r w:rsidR="00E07593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ikor is</w:t>
      </w:r>
      <w:r w:rsidR="00B56D3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gyerekek </w:t>
      </w:r>
      <w:r w:rsidR="005E022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Kecskeméti Vadaskert vendégszeretetét élvezhetik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Az</w:t>
      </w:r>
      <w:r w:rsidR="005E022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igazán izgalmas környezetben kerül kialakításra</w:t>
      </w:r>
      <w:r w:rsid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</w:t>
      </w:r>
      <w:r w:rsidR="00A74CD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megye legnagyobb balesetmegelő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zési programja és osztályversenye. A KRESZ Szafari </w:t>
      </w:r>
      <w:r w:rsidR="005E022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vármegyei versennyé nőte ki magát, így a vármegye minden részéről érkeznek Kecskemétre osztályok. </w:t>
      </w:r>
    </w:p>
    <w:p w14:paraId="1987941B" w14:textId="3B7FE434" w:rsidR="00086E7F" w:rsidRDefault="00086E7F" w:rsidP="00617E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8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2024. szeptember 20</w:t>
      </w:r>
      <w:r w:rsidR="0073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látványos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programmal készül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nek a szervezők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Pénteken 8.00-12.00 óra között kerül megrendezésre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Bács-Kiskun Vármegyei Rendőr-főkapitányság által szervezett </w:t>
      </w:r>
      <w:r w:rsidRPr="0008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„Hiszem, ha látom! Baleseti szimuláció”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amelynek alap üzenete illeszkedik az Európai Mobilitási Hét által hirdetni kívánt közlekedésbiztonság, balesetmentes városi közlekedés üzenetéhez. 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részt vevő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középiskol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ások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saját szemükkel látha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tják majd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mit okozhat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felelőtlen közlekedés. A baleseti szimuláció keretében a mentési akciót és a közreműködő mentést végző szervek összehangolt munkáját is végig követhetik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tanulók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így a segítségnyújtás, az egyes baleseti szituációban alkalmazandó helyes cselekedetekre is fel tudj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hívni a figyelmet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szervezők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14:paraId="40970077" w14:textId="66A58856" w:rsidR="008D66CA" w:rsidRPr="00A76DD0" w:rsidRDefault="008D66CA" w:rsidP="004547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D6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2024. szeptember 22</w:t>
      </w:r>
      <w:r w:rsidR="0089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-én, az Autómentes Napon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bookmarkStart w:id="0" w:name="_Hlk17678536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számos programmal várj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az érdeklődő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Kecskeméten a Kossuth téren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szervezők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A rendezvény 9.00-17.00 óra között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zajlik. A</w:t>
      </w:r>
      <w:r w:rsidRPr="008D66C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="00454711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fenntarthatóság</w:t>
      </w:r>
      <w:r w:rsidRPr="008D66C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a környezetünk és saját egészségünk védelme </w:t>
      </w:r>
      <w:r w:rsidR="00454711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és az </w:t>
      </w:r>
      <w:proofErr w:type="spellStart"/>
      <w:r w:rsidR="00454711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elektromobilitás</w:t>
      </w:r>
      <w:proofErr w:type="spellEnd"/>
      <w:r w:rsidR="00454711"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témaköre kerül a középpontba.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Idén ismét 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megrendezésre kerül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Kecskeméti Kétkarikás országos kerékpárverseny, amely alkalmával amatőr és profi csapatok korcsoportos bontásban mutathatják meg gyorsaságukat </w:t>
      </w:r>
      <w:r w:rsidR="00A76D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egy 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profi verseny körülményei között. A versenyen idén egy új futamot is ind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ul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am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it 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cégek figyelmébe ajánl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anak a szervezők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A </w:t>
      </w:r>
      <w:r w:rsidR="00A76D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étkeréken, a </w:t>
      </w:r>
      <w:r w:rsidR="00A76D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ég nevében! futam alkalmával cégek nevezését várj</w:t>
      </w:r>
      <w:r w:rsidR="003A4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ák</w:t>
      </w:r>
      <w:r w:rsidR="00A76D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hogy egy izgalmas, </w:t>
      </w:r>
      <w:r w:rsidR="0089730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és egyben</w:t>
      </w:r>
      <w:r w:rsidR="00A76D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csapatépítő jellegű versenyszámban mérhessék össze az ügyességüket.</w:t>
      </w:r>
    </w:p>
    <w:p w14:paraId="4E0729DB" w14:textId="77777777" w:rsidR="007B42C5" w:rsidRDefault="00454711" w:rsidP="007B42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</w:t>
      </w:r>
      <w:r w:rsidR="00A76D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versennyel egyidőben zajló főtéri rendezvény alkalmával az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érdeklődők megismerkedhetnek a legújabb</w:t>
      </w:r>
      <w:r w:rsidR="008D66CA" w:rsidRPr="008D66C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="008D66CA" w:rsidRPr="008D66C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mikromobilitási</w:t>
      </w:r>
      <w:proofErr w:type="spellEnd"/>
      <w:r w:rsidR="008D66CA" w:rsidRPr="008D66C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eszközökkel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interaktív bemutatók keretében próbálhatják ki az elektromos rollereket</w:t>
      </w:r>
      <w:r w:rsidR="008D66CA" w:rsidRPr="008D66C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Emellett fenntarthatósági workshopok, zöld vásár és </w:t>
      </w:r>
      <w:proofErr w:type="spellStart"/>
      <w:proofErr w:type="gramStart"/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öko</w:t>
      </w:r>
      <w:proofErr w:type="spellEnd"/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-kézműves</w:t>
      </w:r>
      <w:proofErr w:type="gramEnd"/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foglalkozások várják a látogatókat, ahol a résztvevők többet megtudhatnak a környezetbarát életmódról és a hulladékmentes mindennapokról.</w:t>
      </w:r>
    </w:p>
    <w:p w14:paraId="4663E5B7" w14:textId="166223E1" w:rsidR="007B42C5" w:rsidRDefault="007B42C5" w:rsidP="007B42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Kecskemétre érkezik a MÜMÜ, vagy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Műanyag Műhely. A nemzetközileg is elismert PET Kupa csapata a folyók és környezetvédelem ügyét, a szelektív hulladékgyűjtés fontosságát helyezi a fókuszba. </w:t>
      </w:r>
    </w:p>
    <w:p w14:paraId="20F0B300" w14:textId="7A480B95" w:rsidR="00145DA5" w:rsidRDefault="003A54F4" w:rsidP="003A54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Bemutatásra 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kerül a városi közösségi közlekedés fejlődését bemutató autóbusz kiállítás is, ahol az érdeklődők megismerkedhetnek a jövő technológiáját és egyben városunk új közösségi közlekedés irányzatát jelentő hidrogén technológián alapuló autóbusszal! Így találkozik a múlt, a jelen és a jövő egy helyen, az Autómentes Napon!</w:t>
      </w:r>
    </w:p>
    <w:p w14:paraId="14E70CC8" w14:textId="395725CA" w:rsidR="007B42C5" w:rsidRDefault="007B42C5" w:rsidP="007B42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Autómentes Nap egy családbarát 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program, így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gyerekek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lesznek</w:t>
      </w:r>
      <w:r w:rsidR="00F60F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45471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környezetvédelmi játékok, arcfestés és mini KRESZ-pálya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</w:p>
    <w:bookmarkEnd w:id="0"/>
    <w:p w14:paraId="1E6146D5" w14:textId="77777777" w:rsidR="007B42C5" w:rsidRDefault="007B42C5" w:rsidP="003A54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409553DB" w14:textId="780B38FA" w:rsidR="002A0DB8" w:rsidRDefault="007B42C5" w:rsidP="002A0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Idestova 10 éve hagyományosan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az Autómentes Nap zárás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a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kerékpáros felvonulás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A regisztrált résztvevők idén is 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értékes nyereményekkel gazdagodhatnak.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menet </w:t>
      </w:r>
      <w:r w:rsidR="002A0D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16.00 órakor indul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főtérről</w:t>
      </w:r>
      <w:r w:rsidR="002A0D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rendőri biztosítással, motoros rendőri kísérettel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A táv</w:t>
      </w:r>
      <w:r w:rsidR="002A0D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megközelítőleg 4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ilométer, az élmény pedig, amikor több száz biciklis együtt teker felejthetetlen</w:t>
      </w:r>
      <w:r w:rsidR="002A0D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14:paraId="20054279" w14:textId="3980065A" w:rsidR="002A0DB8" w:rsidRDefault="002A0DB8" w:rsidP="007B42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 xml:space="preserve">Az Autómentes Nap alkalmával, mind a versenyzők, mind pedig a programon, vagy felvonuláson résztvevők testi épségének biztosítása érdekében 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számos közterületet kell lezárn</w:t>
      </w:r>
      <w:r w:rsidR="003A54F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</w:t>
      </w:r>
      <w:r w:rsidR="007B42C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  <w:r w:rsidR="00145DA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</w:p>
    <w:p w14:paraId="6447A53A" w14:textId="77777777" w:rsidR="003A54F4" w:rsidRDefault="003A54F4" w:rsidP="002A0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616241E0" w14:textId="7DC45607" w:rsidR="003A54F4" w:rsidRDefault="003A54F4" w:rsidP="002A0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LEZÁRÁS</w:t>
      </w:r>
      <w:r w:rsidR="007B42C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</w:p>
    <w:p w14:paraId="1575C710" w14:textId="77777777" w:rsidR="003A54F4" w:rsidRDefault="003A54F4" w:rsidP="002A0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1BC88DC0" w14:textId="7CE5517E" w:rsidR="003A54F4" w:rsidRPr="00D714ED" w:rsidRDefault="003A54F4" w:rsidP="003A54F4">
      <w:pPr>
        <w:jc w:val="both"/>
        <w:rPr>
          <w:rFonts w:ascii="Times New Roman" w:hAnsi="Times New Roman" w:cs="Times New Roman"/>
          <w:sz w:val="32"/>
          <w:szCs w:val="32"/>
        </w:rPr>
      </w:pPr>
      <w:r w:rsidRPr="00284343">
        <w:rPr>
          <w:rFonts w:ascii="Times New Roman" w:hAnsi="Times New Roman" w:cs="Times New Roman"/>
          <w:b/>
          <w:bCs/>
          <w:sz w:val="32"/>
          <w:szCs w:val="32"/>
        </w:rPr>
        <w:t>2024. szeptember 22-én (vasárnap)</w:t>
      </w:r>
      <w:r w:rsidRPr="00D714ED">
        <w:rPr>
          <w:rFonts w:ascii="Times New Roman" w:hAnsi="Times New Roman" w:cs="Times New Roman"/>
          <w:sz w:val="32"/>
          <w:szCs w:val="32"/>
        </w:rPr>
        <w:t xml:space="preserve"> az Európai Autómentes Nap keretében megrendezendő országos kerékpárverseny miatt </w:t>
      </w:r>
      <w:r w:rsidRPr="00284343">
        <w:rPr>
          <w:rFonts w:ascii="Times New Roman" w:hAnsi="Times New Roman" w:cs="Times New Roman"/>
          <w:b/>
          <w:bCs/>
          <w:sz w:val="32"/>
          <w:szCs w:val="32"/>
        </w:rPr>
        <w:t>6.00 órától 18.00 óráig lezárásra kerül</w:t>
      </w:r>
      <w:r w:rsidRPr="00D714ED">
        <w:rPr>
          <w:rFonts w:ascii="Times New Roman" w:hAnsi="Times New Roman" w:cs="Times New Roman"/>
          <w:sz w:val="32"/>
          <w:szCs w:val="32"/>
        </w:rPr>
        <w:t xml:space="preserve"> a </w:t>
      </w:r>
    </w:p>
    <w:p w14:paraId="77F2D092" w14:textId="77777777" w:rsidR="003A54F4" w:rsidRPr="00D714ED" w:rsidRDefault="003A54F4" w:rsidP="003A54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Hlk176153171"/>
      <w:r w:rsidRPr="00D714ED">
        <w:rPr>
          <w:rFonts w:ascii="Times New Roman" w:hAnsi="Times New Roman" w:cs="Times New Roman"/>
          <w:b/>
          <w:sz w:val="32"/>
          <w:szCs w:val="32"/>
        </w:rPr>
        <w:t>Deák Ferenc tér</w:t>
      </w:r>
      <w:r w:rsidRPr="00D714ED">
        <w:rPr>
          <w:rFonts w:ascii="Times New Roman" w:hAnsi="Times New Roman" w:cs="Times New Roman"/>
          <w:sz w:val="32"/>
          <w:szCs w:val="32"/>
        </w:rPr>
        <w:t xml:space="preserve"> (Alföld áruház felöli oldala), </w:t>
      </w:r>
      <w:r w:rsidRPr="00D714ED">
        <w:rPr>
          <w:rFonts w:ascii="Times New Roman" w:hAnsi="Times New Roman" w:cs="Times New Roman"/>
          <w:b/>
          <w:sz w:val="32"/>
          <w:szCs w:val="32"/>
        </w:rPr>
        <w:t>Lechner Ödön utca, Lestár téri parkolók</w:t>
      </w:r>
      <w:r w:rsidRPr="00D714ED">
        <w:rPr>
          <w:rFonts w:ascii="Times New Roman" w:hAnsi="Times New Roman" w:cs="Times New Roman"/>
          <w:sz w:val="32"/>
          <w:szCs w:val="32"/>
        </w:rPr>
        <w:t xml:space="preserve"> (zsákparkoló), </w:t>
      </w:r>
      <w:r w:rsidRPr="00D714ED">
        <w:rPr>
          <w:rFonts w:ascii="Times New Roman" w:hAnsi="Times New Roman" w:cs="Times New Roman"/>
          <w:b/>
          <w:sz w:val="32"/>
          <w:szCs w:val="32"/>
        </w:rPr>
        <w:t>Kossuth téri parkolók</w:t>
      </w:r>
      <w:r w:rsidRPr="00D714ED">
        <w:rPr>
          <w:rFonts w:ascii="Times New Roman" w:hAnsi="Times New Roman" w:cs="Times New Roman"/>
          <w:sz w:val="32"/>
          <w:szCs w:val="32"/>
        </w:rPr>
        <w:t xml:space="preserve"> (Lordok Háza előtt), </w:t>
      </w:r>
      <w:r w:rsidRPr="00D714ED">
        <w:rPr>
          <w:rFonts w:ascii="Times New Roman" w:hAnsi="Times New Roman" w:cs="Times New Roman"/>
          <w:b/>
          <w:sz w:val="32"/>
          <w:szCs w:val="32"/>
        </w:rPr>
        <w:t>Katona József tér</w:t>
      </w:r>
      <w:r w:rsidRPr="00D714ED">
        <w:rPr>
          <w:rFonts w:ascii="Times New Roman" w:hAnsi="Times New Roman" w:cs="Times New Roman"/>
          <w:sz w:val="32"/>
          <w:szCs w:val="32"/>
        </w:rPr>
        <w:t xml:space="preserve">, </w:t>
      </w:r>
      <w:r w:rsidRPr="00D714ED">
        <w:rPr>
          <w:rFonts w:ascii="Times New Roman" w:hAnsi="Times New Roman" w:cs="Times New Roman"/>
          <w:b/>
          <w:sz w:val="32"/>
          <w:szCs w:val="32"/>
        </w:rPr>
        <w:t>Batthyány utca</w:t>
      </w:r>
      <w:r w:rsidRPr="00D714ED">
        <w:rPr>
          <w:rFonts w:ascii="Times New Roman" w:hAnsi="Times New Roman" w:cs="Times New Roman"/>
          <w:sz w:val="32"/>
          <w:szCs w:val="32"/>
        </w:rPr>
        <w:t xml:space="preserve"> (Dobó István körúti körforgalomtól a Katona József tér irányába), valamint a </w:t>
      </w:r>
      <w:r w:rsidRPr="00D714ED">
        <w:rPr>
          <w:rFonts w:ascii="Times New Roman" w:hAnsi="Times New Roman" w:cs="Times New Roman"/>
          <w:b/>
          <w:sz w:val="32"/>
          <w:szCs w:val="32"/>
        </w:rPr>
        <w:t>Dobó István körút</w:t>
      </w:r>
      <w:r w:rsidRPr="00D714ED">
        <w:rPr>
          <w:rFonts w:ascii="Times New Roman" w:hAnsi="Times New Roman" w:cs="Times New Roman"/>
          <w:sz w:val="32"/>
          <w:szCs w:val="32"/>
        </w:rPr>
        <w:t xml:space="preserve"> (városközpont felöli oldala). </w:t>
      </w:r>
      <w:bookmarkEnd w:id="1"/>
    </w:p>
    <w:p w14:paraId="56ABCE5F" w14:textId="77777777" w:rsidR="003A54F4" w:rsidRPr="00284343" w:rsidRDefault="003A54F4" w:rsidP="003A54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84343">
        <w:rPr>
          <w:rFonts w:ascii="Times New Roman" w:hAnsi="Times New Roman" w:cs="Times New Roman"/>
          <w:b/>
          <w:bCs/>
          <w:sz w:val="32"/>
          <w:szCs w:val="32"/>
        </w:rPr>
        <w:t xml:space="preserve">A forgalmi rend tervezetten 2024. szeptember 22. 20.00 órától áll helyre. </w:t>
      </w:r>
    </w:p>
    <w:p w14:paraId="72668B4C" w14:textId="77777777" w:rsidR="003A54F4" w:rsidRDefault="003A54F4" w:rsidP="002A0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4AA52DD5" w14:textId="3295938E" w:rsidR="003A54F4" w:rsidRDefault="007B42C5" w:rsidP="002A0D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</w:t>
      </w:r>
      <w:r w:rsidR="003A54F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KERÉKPÁROS FELVONULÁS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ÚTVONALA</w:t>
      </w:r>
      <w:r w:rsidR="003A54F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</w:p>
    <w:p w14:paraId="0E1E7728" w14:textId="590106CE" w:rsidR="003A54F4" w:rsidRPr="003A54F4" w:rsidRDefault="003A54F4" w:rsidP="003A54F4">
      <w:pPr>
        <w:pStyle w:val="HTML-kntformzott"/>
        <w:jc w:val="both"/>
        <w:rPr>
          <w:rFonts w:ascii="Times New Roman" w:eastAsiaTheme="minorHAnsi" w:hAnsi="Times New Roman"/>
          <w:sz w:val="32"/>
          <w:szCs w:val="32"/>
          <w:lang w:val="hu-HU" w:eastAsia="en-US"/>
        </w:rPr>
      </w:pPr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>Kossuth tér</w:t>
      </w:r>
      <w:r w:rsidR="007B42C5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 –</w:t>
      </w:r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 Kápolna utca – Irinyi út</w:t>
      </w:r>
      <w:r w:rsidR="007B42C5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 </w:t>
      </w:r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- </w:t>
      </w:r>
      <w:proofErr w:type="gramStart"/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>Március</w:t>
      </w:r>
      <w:proofErr w:type="gramEnd"/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 15. utca – Nyíri út – Csabai Géza körút – Tatár sor – Jász utca - Nyíri út - Kőhíd utca – </w:t>
      </w:r>
      <w:proofErr w:type="spellStart"/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>Reile</w:t>
      </w:r>
      <w:proofErr w:type="spellEnd"/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 Géza utca – </w:t>
      </w:r>
      <w:proofErr w:type="spellStart"/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>Burga</w:t>
      </w:r>
      <w:proofErr w:type="spellEnd"/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 utca – Batthyány utca – Lestár téren keresztül a Kossuth tér</w:t>
      </w:r>
      <w:r w:rsidR="00F60FCF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. </w:t>
      </w:r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>(</w:t>
      </w:r>
      <w:r w:rsidR="00F60FCF">
        <w:rPr>
          <w:rFonts w:ascii="Times New Roman" w:eastAsiaTheme="minorHAnsi" w:hAnsi="Times New Roman"/>
          <w:sz w:val="32"/>
          <w:szCs w:val="32"/>
          <w:lang w:val="hu-HU" w:eastAsia="en-US"/>
        </w:rPr>
        <w:t xml:space="preserve">Az indulás időpontja: 16 óra, az </w:t>
      </w:r>
      <w:r w:rsidRPr="003A54F4">
        <w:rPr>
          <w:rFonts w:ascii="Times New Roman" w:eastAsiaTheme="minorHAnsi" w:hAnsi="Times New Roman"/>
          <w:sz w:val="32"/>
          <w:szCs w:val="32"/>
          <w:lang w:val="hu-HU" w:eastAsia="en-US"/>
        </w:rPr>
        <w:t>érkezés várható időpontja 16.50 óra).</w:t>
      </w:r>
    </w:p>
    <w:sectPr w:rsidR="003A54F4" w:rsidRPr="003A54F4" w:rsidSect="00717616">
      <w:headerReference w:type="default" r:id="rId11"/>
      <w:footerReference w:type="default" r:id="rId12"/>
      <w:pgSz w:w="11906" w:h="16838" w:code="9"/>
      <w:pgMar w:top="993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0CD2" w14:textId="77777777" w:rsidR="0063773D" w:rsidRDefault="0063773D" w:rsidP="000A025E">
      <w:pPr>
        <w:spacing w:after="0" w:line="240" w:lineRule="auto"/>
      </w:pPr>
      <w:r>
        <w:separator/>
      </w:r>
    </w:p>
  </w:endnote>
  <w:endnote w:type="continuationSeparator" w:id="0">
    <w:p w14:paraId="31622406" w14:textId="77777777" w:rsidR="0063773D" w:rsidRDefault="0063773D" w:rsidP="000A025E">
      <w:pPr>
        <w:spacing w:after="0" w:line="240" w:lineRule="auto"/>
      </w:pPr>
      <w:r>
        <w:continuationSeparator/>
      </w:r>
    </w:p>
  </w:endnote>
  <w:endnote w:type="continuationNotice" w:id="1">
    <w:p w14:paraId="0EC745A8" w14:textId="77777777" w:rsidR="0063773D" w:rsidRDefault="00637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Eras Boo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732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32EB0AD" w14:textId="0BC1416E" w:rsidR="00EA2A74" w:rsidRPr="001D2E2D" w:rsidRDefault="00EA2A74" w:rsidP="001D2E2D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0F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F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0F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1B6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60F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704B1" w14:textId="77777777" w:rsidR="0063773D" w:rsidRDefault="0063773D" w:rsidP="000A025E">
      <w:pPr>
        <w:spacing w:after="0" w:line="240" w:lineRule="auto"/>
      </w:pPr>
      <w:r>
        <w:separator/>
      </w:r>
    </w:p>
  </w:footnote>
  <w:footnote w:type="continuationSeparator" w:id="0">
    <w:p w14:paraId="6E1EBB27" w14:textId="77777777" w:rsidR="0063773D" w:rsidRDefault="0063773D" w:rsidP="000A025E">
      <w:pPr>
        <w:spacing w:after="0" w:line="240" w:lineRule="auto"/>
      </w:pPr>
      <w:r>
        <w:continuationSeparator/>
      </w:r>
    </w:p>
  </w:footnote>
  <w:footnote w:type="continuationNotice" w:id="1">
    <w:p w14:paraId="653C7B66" w14:textId="77777777" w:rsidR="0063773D" w:rsidRDefault="00637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7E8D" w14:textId="0882494C" w:rsidR="00EA2A74" w:rsidRDefault="00717616" w:rsidP="00717616">
    <w:pPr>
      <w:pStyle w:val="lfej"/>
      <w:tabs>
        <w:tab w:val="center" w:pos="3742"/>
        <w:tab w:val="right" w:pos="8165"/>
      </w:tabs>
      <w:spacing w:line="288" w:lineRule="auto"/>
      <w:rPr>
        <w:rFonts w:ascii="Myriad Pro" w:hAnsi="Myriad Pro"/>
        <w:b/>
        <w:sz w:val="18"/>
        <w:szCs w:val="18"/>
      </w:rPr>
    </w:pPr>
    <w:r>
      <w:rPr>
        <w:noProof/>
      </w:rPr>
      <w:drawing>
        <wp:inline distT="0" distB="0" distL="0" distR="0" wp14:anchorId="09428B74" wp14:editId="58ECA660">
          <wp:extent cx="3561715" cy="342900"/>
          <wp:effectExtent l="0" t="0" r="635" b="0"/>
          <wp:docPr id="1371679685" name="Kép 1371679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00"/>
                  <a:stretch/>
                </pic:blipFill>
                <pic:spPr bwMode="auto">
                  <a:xfrm>
                    <a:off x="0" y="0"/>
                    <a:ext cx="35617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4882E3" w14:textId="77777777" w:rsidR="00717616" w:rsidRDefault="00717616" w:rsidP="00717616">
    <w:pPr>
      <w:pStyle w:val="lfej"/>
      <w:tabs>
        <w:tab w:val="center" w:pos="3742"/>
        <w:tab w:val="right" w:pos="8165"/>
      </w:tabs>
      <w:spacing w:line="288" w:lineRule="auto"/>
      <w:rPr>
        <w:rFonts w:ascii="Myriad Pro" w:hAnsi="Myriad 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644"/>
    <w:multiLevelType w:val="hybridMultilevel"/>
    <w:tmpl w:val="5206217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5C32AE"/>
    <w:multiLevelType w:val="hybridMultilevel"/>
    <w:tmpl w:val="1EF86C0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7D65B5"/>
    <w:multiLevelType w:val="multilevel"/>
    <w:tmpl w:val="4FD0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12484"/>
    <w:multiLevelType w:val="hybridMultilevel"/>
    <w:tmpl w:val="4EE89D1A"/>
    <w:lvl w:ilvl="0" w:tplc="E86C2E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110"/>
    <w:multiLevelType w:val="hybridMultilevel"/>
    <w:tmpl w:val="C2A25F6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115015"/>
    <w:multiLevelType w:val="hybridMultilevel"/>
    <w:tmpl w:val="DB9C7E98"/>
    <w:lvl w:ilvl="0" w:tplc="C332ECB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163"/>
    <w:multiLevelType w:val="hybridMultilevel"/>
    <w:tmpl w:val="1A30EE4C"/>
    <w:lvl w:ilvl="0" w:tplc="51EC596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8" w:hanging="360"/>
      </w:pPr>
    </w:lvl>
    <w:lvl w:ilvl="2" w:tplc="040E001B" w:tentative="1">
      <w:start w:val="1"/>
      <w:numFmt w:val="lowerRoman"/>
      <w:lvlText w:val="%3."/>
      <w:lvlJc w:val="right"/>
      <w:pPr>
        <w:ind w:left="1818" w:hanging="180"/>
      </w:pPr>
    </w:lvl>
    <w:lvl w:ilvl="3" w:tplc="040E000F" w:tentative="1">
      <w:start w:val="1"/>
      <w:numFmt w:val="decimal"/>
      <w:lvlText w:val="%4."/>
      <w:lvlJc w:val="left"/>
      <w:pPr>
        <w:ind w:left="2538" w:hanging="360"/>
      </w:pPr>
    </w:lvl>
    <w:lvl w:ilvl="4" w:tplc="040E0019" w:tentative="1">
      <w:start w:val="1"/>
      <w:numFmt w:val="lowerLetter"/>
      <w:lvlText w:val="%5."/>
      <w:lvlJc w:val="left"/>
      <w:pPr>
        <w:ind w:left="3258" w:hanging="360"/>
      </w:pPr>
    </w:lvl>
    <w:lvl w:ilvl="5" w:tplc="040E001B" w:tentative="1">
      <w:start w:val="1"/>
      <w:numFmt w:val="lowerRoman"/>
      <w:lvlText w:val="%6."/>
      <w:lvlJc w:val="right"/>
      <w:pPr>
        <w:ind w:left="3978" w:hanging="180"/>
      </w:pPr>
    </w:lvl>
    <w:lvl w:ilvl="6" w:tplc="040E000F" w:tentative="1">
      <w:start w:val="1"/>
      <w:numFmt w:val="decimal"/>
      <w:lvlText w:val="%7."/>
      <w:lvlJc w:val="left"/>
      <w:pPr>
        <w:ind w:left="4698" w:hanging="360"/>
      </w:pPr>
    </w:lvl>
    <w:lvl w:ilvl="7" w:tplc="040E0019" w:tentative="1">
      <w:start w:val="1"/>
      <w:numFmt w:val="lowerLetter"/>
      <w:lvlText w:val="%8."/>
      <w:lvlJc w:val="left"/>
      <w:pPr>
        <w:ind w:left="5418" w:hanging="360"/>
      </w:pPr>
    </w:lvl>
    <w:lvl w:ilvl="8" w:tplc="040E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 w15:restartNumberingAfterBreak="0">
    <w:nsid w:val="1BDA1DB7"/>
    <w:multiLevelType w:val="hybridMultilevel"/>
    <w:tmpl w:val="5972F7B4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7A17799"/>
    <w:multiLevelType w:val="hybridMultilevel"/>
    <w:tmpl w:val="F65CAFE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3F730D"/>
    <w:multiLevelType w:val="hybridMultilevel"/>
    <w:tmpl w:val="027EDF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F370CB"/>
    <w:multiLevelType w:val="multilevel"/>
    <w:tmpl w:val="F33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A5F8C"/>
    <w:multiLevelType w:val="hybridMultilevel"/>
    <w:tmpl w:val="6E9E3734"/>
    <w:lvl w:ilvl="0" w:tplc="C332ECB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75749"/>
    <w:multiLevelType w:val="hybridMultilevel"/>
    <w:tmpl w:val="C7326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B486E"/>
    <w:multiLevelType w:val="hybridMultilevel"/>
    <w:tmpl w:val="F2C63A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3A02"/>
    <w:multiLevelType w:val="hybridMultilevel"/>
    <w:tmpl w:val="7474EFEE"/>
    <w:lvl w:ilvl="0" w:tplc="ED66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70CD3"/>
    <w:multiLevelType w:val="hybridMultilevel"/>
    <w:tmpl w:val="BD24BA2C"/>
    <w:lvl w:ilvl="0" w:tplc="0B948A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7B68"/>
    <w:multiLevelType w:val="hybridMultilevel"/>
    <w:tmpl w:val="6924EFB2"/>
    <w:lvl w:ilvl="0" w:tplc="040E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474A"/>
    <w:multiLevelType w:val="hybridMultilevel"/>
    <w:tmpl w:val="BB4A99E0"/>
    <w:lvl w:ilvl="0" w:tplc="7D3E1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3C04"/>
    <w:multiLevelType w:val="hybridMultilevel"/>
    <w:tmpl w:val="303CE5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A1986"/>
    <w:multiLevelType w:val="multilevel"/>
    <w:tmpl w:val="E4B6C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146BBE"/>
    <w:multiLevelType w:val="hybridMultilevel"/>
    <w:tmpl w:val="D180AECC"/>
    <w:lvl w:ilvl="0" w:tplc="8B9A2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31BC"/>
    <w:multiLevelType w:val="hybridMultilevel"/>
    <w:tmpl w:val="4A4A8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04B77"/>
    <w:multiLevelType w:val="hybridMultilevel"/>
    <w:tmpl w:val="B442D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15077"/>
    <w:multiLevelType w:val="hybridMultilevel"/>
    <w:tmpl w:val="CA1E7A38"/>
    <w:lvl w:ilvl="0" w:tplc="542EB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05CF9"/>
    <w:multiLevelType w:val="hybridMultilevel"/>
    <w:tmpl w:val="081A17DE"/>
    <w:lvl w:ilvl="0" w:tplc="C332ECB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B20BA"/>
    <w:multiLevelType w:val="hybridMultilevel"/>
    <w:tmpl w:val="7832B610"/>
    <w:lvl w:ilvl="0" w:tplc="002E5F3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FF"/>
    <w:multiLevelType w:val="hybridMultilevel"/>
    <w:tmpl w:val="55200B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42495">
    <w:abstractNumId w:val="25"/>
  </w:num>
  <w:num w:numId="2" w16cid:durableId="1750888368">
    <w:abstractNumId w:val="3"/>
  </w:num>
  <w:num w:numId="3" w16cid:durableId="2080250379">
    <w:abstractNumId w:val="6"/>
  </w:num>
  <w:num w:numId="4" w16cid:durableId="1580669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877976">
    <w:abstractNumId w:val="9"/>
  </w:num>
  <w:num w:numId="6" w16cid:durableId="461729893">
    <w:abstractNumId w:val="15"/>
  </w:num>
  <w:num w:numId="7" w16cid:durableId="1703896802">
    <w:abstractNumId w:val="4"/>
  </w:num>
  <w:num w:numId="8" w16cid:durableId="1431386922">
    <w:abstractNumId w:val="21"/>
  </w:num>
  <w:num w:numId="9" w16cid:durableId="1274290864">
    <w:abstractNumId w:val="22"/>
  </w:num>
  <w:num w:numId="10" w16cid:durableId="619380882">
    <w:abstractNumId w:val="18"/>
  </w:num>
  <w:num w:numId="11" w16cid:durableId="45761805">
    <w:abstractNumId w:val="2"/>
  </w:num>
  <w:num w:numId="12" w16cid:durableId="79957056">
    <w:abstractNumId w:val="17"/>
  </w:num>
  <w:num w:numId="13" w16cid:durableId="2031300125">
    <w:abstractNumId w:val="19"/>
  </w:num>
  <w:num w:numId="14" w16cid:durableId="851603900">
    <w:abstractNumId w:val="24"/>
  </w:num>
  <w:num w:numId="15" w16cid:durableId="1777287718">
    <w:abstractNumId w:val="5"/>
  </w:num>
  <w:num w:numId="16" w16cid:durableId="1962371080">
    <w:abstractNumId w:val="11"/>
  </w:num>
  <w:num w:numId="17" w16cid:durableId="1080298525">
    <w:abstractNumId w:val="12"/>
  </w:num>
  <w:num w:numId="18" w16cid:durableId="1626154078">
    <w:abstractNumId w:val="16"/>
  </w:num>
  <w:num w:numId="19" w16cid:durableId="138622189">
    <w:abstractNumId w:val="10"/>
  </w:num>
  <w:num w:numId="20" w16cid:durableId="458063692">
    <w:abstractNumId w:val="0"/>
  </w:num>
  <w:num w:numId="21" w16cid:durableId="2016220547">
    <w:abstractNumId w:val="13"/>
  </w:num>
  <w:num w:numId="22" w16cid:durableId="321859572">
    <w:abstractNumId w:val="7"/>
  </w:num>
  <w:num w:numId="23" w16cid:durableId="399137717">
    <w:abstractNumId w:val="14"/>
  </w:num>
  <w:num w:numId="24" w16cid:durableId="639383888">
    <w:abstractNumId w:val="26"/>
  </w:num>
  <w:num w:numId="25" w16cid:durableId="1152260360">
    <w:abstractNumId w:val="1"/>
  </w:num>
  <w:num w:numId="26" w16cid:durableId="1528832900">
    <w:abstractNumId w:val="8"/>
  </w:num>
  <w:num w:numId="27" w16cid:durableId="1458261104">
    <w:abstractNumId w:val="23"/>
  </w:num>
  <w:num w:numId="28" w16cid:durableId="6074659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80"/>
    <w:rsid w:val="00000EC4"/>
    <w:rsid w:val="00001909"/>
    <w:rsid w:val="00002B82"/>
    <w:rsid w:val="00006603"/>
    <w:rsid w:val="00011269"/>
    <w:rsid w:val="000221C5"/>
    <w:rsid w:val="0002331D"/>
    <w:rsid w:val="00024A21"/>
    <w:rsid w:val="00027431"/>
    <w:rsid w:val="00031213"/>
    <w:rsid w:val="0003316C"/>
    <w:rsid w:val="00033389"/>
    <w:rsid w:val="00033A4D"/>
    <w:rsid w:val="00033D90"/>
    <w:rsid w:val="00033DA3"/>
    <w:rsid w:val="000450B1"/>
    <w:rsid w:val="000471F7"/>
    <w:rsid w:val="000518ED"/>
    <w:rsid w:val="000537D6"/>
    <w:rsid w:val="00057801"/>
    <w:rsid w:val="0006043B"/>
    <w:rsid w:val="00064E9B"/>
    <w:rsid w:val="0006530A"/>
    <w:rsid w:val="00067A66"/>
    <w:rsid w:val="00070AED"/>
    <w:rsid w:val="000733BE"/>
    <w:rsid w:val="000740F4"/>
    <w:rsid w:val="00075D6B"/>
    <w:rsid w:val="0007681E"/>
    <w:rsid w:val="00082BDF"/>
    <w:rsid w:val="00086553"/>
    <w:rsid w:val="00086E7F"/>
    <w:rsid w:val="00090A28"/>
    <w:rsid w:val="00092F67"/>
    <w:rsid w:val="000945B1"/>
    <w:rsid w:val="000953E2"/>
    <w:rsid w:val="000976A2"/>
    <w:rsid w:val="000A025E"/>
    <w:rsid w:val="000A66C9"/>
    <w:rsid w:val="000B4314"/>
    <w:rsid w:val="000C338D"/>
    <w:rsid w:val="000C3F8C"/>
    <w:rsid w:val="000C405C"/>
    <w:rsid w:val="000D0372"/>
    <w:rsid w:val="000D3033"/>
    <w:rsid w:val="000D3803"/>
    <w:rsid w:val="000D4FB4"/>
    <w:rsid w:val="000D560E"/>
    <w:rsid w:val="000E63F5"/>
    <w:rsid w:val="000F1260"/>
    <w:rsid w:val="000F56BB"/>
    <w:rsid w:val="000F5BC7"/>
    <w:rsid w:val="000F64EF"/>
    <w:rsid w:val="00100A98"/>
    <w:rsid w:val="001026DD"/>
    <w:rsid w:val="00103709"/>
    <w:rsid w:val="001044EF"/>
    <w:rsid w:val="00104578"/>
    <w:rsid w:val="00105DDA"/>
    <w:rsid w:val="00105FD8"/>
    <w:rsid w:val="001076E6"/>
    <w:rsid w:val="001079B0"/>
    <w:rsid w:val="00122AE5"/>
    <w:rsid w:val="00123842"/>
    <w:rsid w:val="00131A4A"/>
    <w:rsid w:val="0013445D"/>
    <w:rsid w:val="001349D5"/>
    <w:rsid w:val="00135AEA"/>
    <w:rsid w:val="001429DC"/>
    <w:rsid w:val="00145DA5"/>
    <w:rsid w:val="00146912"/>
    <w:rsid w:val="0014755E"/>
    <w:rsid w:val="00153B0F"/>
    <w:rsid w:val="00153D75"/>
    <w:rsid w:val="001562B9"/>
    <w:rsid w:val="001569AA"/>
    <w:rsid w:val="00157A2A"/>
    <w:rsid w:val="00157D47"/>
    <w:rsid w:val="00160F9E"/>
    <w:rsid w:val="0016452F"/>
    <w:rsid w:val="001650CC"/>
    <w:rsid w:val="001678BC"/>
    <w:rsid w:val="001718CD"/>
    <w:rsid w:val="0018384E"/>
    <w:rsid w:val="001846AC"/>
    <w:rsid w:val="001857E7"/>
    <w:rsid w:val="001878B3"/>
    <w:rsid w:val="001916A5"/>
    <w:rsid w:val="00192059"/>
    <w:rsid w:val="00195E8F"/>
    <w:rsid w:val="001A33E0"/>
    <w:rsid w:val="001A51B2"/>
    <w:rsid w:val="001A66C4"/>
    <w:rsid w:val="001A74E5"/>
    <w:rsid w:val="001A78F2"/>
    <w:rsid w:val="001B0F54"/>
    <w:rsid w:val="001B116E"/>
    <w:rsid w:val="001B1198"/>
    <w:rsid w:val="001B123C"/>
    <w:rsid w:val="001B6194"/>
    <w:rsid w:val="001B7CF0"/>
    <w:rsid w:val="001C0FDD"/>
    <w:rsid w:val="001C18FB"/>
    <w:rsid w:val="001C1EAA"/>
    <w:rsid w:val="001C54D0"/>
    <w:rsid w:val="001C6F1D"/>
    <w:rsid w:val="001C7297"/>
    <w:rsid w:val="001D2B9A"/>
    <w:rsid w:val="001D2E2D"/>
    <w:rsid w:val="001D7863"/>
    <w:rsid w:val="001D7E02"/>
    <w:rsid w:val="001E5FC6"/>
    <w:rsid w:val="001F1738"/>
    <w:rsid w:val="001F1D9B"/>
    <w:rsid w:val="001F626A"/>
    <w:rsid w:val="0021425A"/>
    <w:rsid w:val="0021590F"/>
    <w:rsid w:val="00216E2B"/>
    <w:rsid w:val="00223195"/>
    <w:rsid w:val="00225F46"/>
    <w:rsid w:val="002310B2"/>
    <w:rsid w:val="002428AA"/>
    <w:rsid w:val="00245C6E"/>
    <w:rsid w:val="00247126"/>
    <w:rsid w:val="0025087D"/>
    <w:rsid w:val="00250E44"/>
    <w:rsid w:val="00250F18"/>
    <w:rsid w:val="00252512"/>
    <w:rsid w:val="00255806"/>
    <w:rsid w:val="00266119"/>
    <w:rsid w:val="00267936"/>
    <w:rsid w:val="0027109E"/>
    <w:rsid w:val="002711D9"/>
    <w:rsid w:val="00271642"/>
    <w:rsid w:val="0027230E"/>
    <w:rsid w:val="00274AAA"/>
    <w:rsid w:val="002750B3"/>
    <w:rsid w:val="002750C8"/>
    <w:rsid w:val="00284CD1"/>
    <w:rsid w:val="00285971"/>
    <w:rsid w:val="00285C2E"/>
    <w:rsid w:val="00291C6D"/>
    <w:rsid w:val="002941E5"/>
    <w:rsid w:val="00294340"/>
    <w:rsid w:val="002A0DB8"/>
    <w:rsid w:val="002A50E9"/>
    <w:rsid w:val="002B0C34"/>
    <w:rsid w:val="002B2AEF"/>
    <w:rsid w:val="002B7B28"/>
    <w:rsid w:val="002B7D91"/>
    <w:rsid w:val="002C0A23"/>
    <w:rsid w:val="002C11D5"/>
    <w:rsid w:val="002C1D99"/>
    <w:rsid w:val="002C541B"/>
    <w:rsid w:val="002C595D"/>
    <w:rsid w:val="002C734C"/>
    <w:rsid w:val="002D1C7E"/>
    <w:rsid w:val="002D279F"/>
    <w:rsid w:val="002D2BC4"/>
    <w:rsid w:val="002D37DC"/>
    <w:rsid w:val="002D5E10"/>
    <w:rsid w:val="002E4707"/>
    <w:rsid w:val="002E712C"/>
    <w:rsid w:val="002E7C72"/>
    <w:rsid w:val="002F02F7"/>
    <w:rsid w:val="002F10E3"/>
    <w:rsid w:val="00304AED"/>
    <w:rsid w:val="00306E64"/>
    <w:rsid w:val="003071E1"/>
    <w:rsid w:val="0031221A"/>
    <w:rsid w:val="003125F9"/>
    <w:rsid w:val="00316657"/>
    <w:rsid w:val="003173FA"/>
    <w:rsid w:val="00317BE8"/>
    <w:rsid w:val="003223D4"/>
    <w:rsid w:val="00323821"/>
    <w:rsid w:val="00325C6E"/>
    <w:rsid w:val="00326298"/>
    <w:rsid w:val="00326349"/>
    <w:rsid w:val="00337FC2"/>
    <w:rsid w:val="0034105C"/>
    <w:rsid w:val="00346CB1"/>
    <w:rsid w:val="00351611"/>
    <w:rsid w:val="003532FD"/>
    <w:rsid w:val="00353F4E"/>
    <w:rsid w:val="0035422A"/>
    <w:rsid w:val="003546B1"/>
    <w:rsid w:val="00354906"/>
    <w:rsid w:val="00356910"/>
    <w:rsid w:val="003603DB"/>
    <w:rsid w:val="003621F4"/>
    <w:rsid w:val="00363173"/>
    <w:rsid w:val="003638EE"/>
    <w:rsid w:val="00363ED2"/>
    <w:rsid w:val="00374D0E"/>
    <w:rsid w:val="00380E74"/>
    <w:rsid w:val="00383C14"/>
    <w:rsid w:val="00383F4B"/>
    <w:rsid w:val="00384DF0"/>
    <w:rsid w:val="003851C7"/>
    <w:rsid w:val="00386A8A"/>
    <w:rsid w:val="00390C79"/>
    <w:rsid w:val="0039481D"/>
    <w:rsid w:val="003A170C"/>
    <w:rsid w:val="003A232F"/>
    <w:rsid w:val="003A2ECE"/>
    <w:rsid w:val="003A4002"/>
    <w:rsid w:val="003A54F4"/>
    <w:rsid w:val="003A776D"/>
    <w:rsid w:val="003B1235"/>
    <w:rsid w:val="003B1E65"/>
    <w:rsid w:val="003C16FF"/>
    <w:rsid w:val="003C2279"/>
    <w:rsid w:val="003C5352"/>
    <w:rsid w:val="003C56D8"/>
    <w:rsid w:val="003D0D49"/>
    <w:rsid w:val="003D1A65"/>
    <w:rsid w:val="003D7004"/>
    <w:rsid w:val="003E4708"/>
    <w:rsid w:val="003E4816"/>
    <w:rsid w:val="003E5C43"/>
    <w:rsid w:val="003E77D0"/>
    <w:rsid w:val="003F090B"/>
    <w:rsid w:val="003F1DA8"/>
    <w:rsid w:val="003F6CDD"/>
    <w:rsid w:val="004008A4"/>
    <w:rsid w:val="00401A20"/>
    <w:rsid w:val="004034E4"/>
    <w:rsid w:val="00404DAB"/>
    <w:rsid w:val="004076F5"/>
    <w:rsid w:val="00411DDB"/>
    <w:rsid w:val="004134BA"/>
    <w:rsid w:val="004137D4"/>
    <w:rsid w:val="00415CC7"/>
    <w:rsid w:val="00417EC3"/>
    <w:rsid w:val="004205D4"/>
    <w:rsid w:val="00421903"/>
    <w:rsid w:val="00423ACC"/>
    <w:rsid w:val="004324A9"/>
    <w:rsid w:val="004332F7"/>
    <w:rsid w:val="004365E7"/>
    <w:rsid w:val="00441CD7"/>
    <w:rsid w:val="004420FD"/>
    <w:rsid w:val="00442BC5"/>
    <w:rsid w:val="00443340"/>
    <w:rsid w:val="00444F23"/>
    <w:rsid w:val="00445E92"/>
    <w:rsid w:val="004464C6"/>
    <w:rsid w:val="00454711"/>
    <w:rsid w:val="00457152"/>
    <w:rsid w:val="00457B09"/>
    <w:rsid w:val="004617AB"/>
    <w:rsid w:val="00461DDF"/>
    <w:rsid w:val="00466A09"/>
    <w:rsid w:val="0046793A"/>
    <w:rsid w:val="00473FC1"/>
    <w:rsid w:val="004743B3"/>
    <w:rsid w:val="004752B1"/>
    <w:rsid w:val="00481199"/>
    <w:rsid w:val="004873EC"/>
    <w:rsid w:val="0049717D"/>
    <w:rsid w:val="004A0A45"/>
    <w:rsid w:val="004A0A60"/>
    <w:rsid w:val="004B1FBD"/>
    <w:rsid w:val="004B2014"/>
    <w:rsid w:val="004B223D"/>
    <w:rsid w:val="004B3AEA"/>
    <w:rsid w:val="004B5BC9"/>
    <w:rsid w:val="004B65F4"/>
    <w:rsid w:val="004C020C"/>
    <w:rsid w:val="004C18C1"/>
    <w:rsid w:val="004C32BA"/>
    <w:rsid w:val="004E09F3"/>
    <w:rsid w:val="004F07B9"/>
    <w:rsid w:val="004F1219"/>
    <w:rsid w:val="004F568D"/>
    <w:rsid w:val="004F5D9F"/>
    <w:rsid w:val="004F6F6F"/>
    <w:rsid w:val="004F7AF2"/>
    <w:rsid w:val="00500E85"/>
    <w:rsid w:val="00501D59"/>
    <w:rsid w:val="005030D6"/>
    <w:rsid w:val="00511D7C"/>
    <w:rsid w:val="005145EF"/>
    <w:rsid w:val="00515450"/>
    <w:rsid w:val="0051768B"/>
    <w:rsid w:val="00521D8F"/>
    <w:rsid w:val="00524E1F"/>
    <w:rsid w:val="00526997"/>
    <w:rsid w:val="00526E7D"/>
    <w:rsid w:val="005311FD"/>
    <w:rsid w:val="00532DB0"/>
    <w:rsid w:val="00533DC3"/>
    <w:rsid w:val="00535BFF"/>
    <w:rsid w:val="00536110"/>
    <w:rsid w:val="005413F6"/>
    <w:rsid w:val="00542E1D"/>
    <w:rsid w:val="00547520"/>
    <w:rsid w:val="00547792"/>
    <w:rsid w:val="00547B10"/>
    <w:rsid w:val="005527E0"/>
    <w:rsid w:val="00556784"/>
    <w:rsid w:val="005608F4"/>
    <w:rsid w:val="00566900"/>
    <w:rsid w:val="00566B02"/>
    <w:rsid w:val="00567320"/>
    <w:rsid w:val="00572C90"/>
    <w:rsid w:val="00573EA2"/>
    <w:rsid w:val="00575E79"/>
    <w:rsid w:val="0057666C"/>
    <w:rsid w:val="00580B0E"/>
    <w:rsid w:val="00581ED2"/>
    <w:rsid w:val="00582BC7"/>
    <w:rsid w:val="0059241F"/>
    <w:rsid w:val="00594D12"/>
    <w:rsid w:val="00594FDD"/>
    <w:rsid w:val="005A3112"/>
    <w:rsid w:val="005A3716"/>
    <w:rsid w:val="005A44D7"/>
    <w:rsid w:val="005B1469"/>
    <w:rsid w:val="005B2730"/>
    <w:rsid w:val="005B4414"/>
    <w:rsid w:val="005B6364"/>
    <w:rsid w:val="005C2795"/>
    <w:rsid w:val="005C36BC"/>
    <w:rsid w:val="005C4D9E"/>
    <w:rsid w:val="005C7180"/>
    <w:rsid w:val="005D3BAC"/>
    <w:rsid w:val="005D3DE8"/>
    <w:rsid w:val="005D44B8"/>
    <w:rsid w:val="005D4A48"/>
    <w:rsid w:val="005D4F3D"/>
    <w:rsid w:val="005D564A"/>
    <w:rsid w:val="005D5EBE"/>
    <w:rsid w:val="005E022A"/>
    <w:rsid w:val="005E126D"/>
    <w:rsid w:val="005E3C63"/>
    <w:rsid w:val="005E6853"/>
    <w:rsid w:val="005F11B1"/>
    <w:rsid w:val="005F3503"/>
    <w:rsid w:val="005F67D2"/>
    <w:rsid w:val="005F745D"/>
    <w:rsid w:val="005F78FE"/>
    <w:rsid w:val="0060486F"/>
    <w:rsid w:val="00607069"/>
    <w:rsid w:val="00607464"/>
    <w:rsid w:val="00607D5D"/>
    <w:rsid w:val="0061102B"/>
    <w:rsid w:val="006156B9"/>
    <w:rsid w:val="00617EEF"/>
    <w:rsid w:val="00620B1A"/>
    <w:rsid w:val="00622788"/>
    <w:rsid w:val="00623095"/>
    <w:rsid w:val="00623D8E"/>
    <w:rsid w:val="00623F54"/>
    <w:rsid w:val="00626BCE"/>
    <w:rsid w:val="006316BD"/>
    <w:rsid w:val="00635042"/>
    <w:rsid w:val="0063773D"/>
    <w:rsid w:val="0064017C"/>
    <w:rsid w:val="00642EE6"/>
    <w:rsid w:val="00644471"/>
    <w:rsid w:val="00646789"/>
    <w:rsid w:val="00650719"/>
    <w:rsid w:val="00652ADB"/>
    <w:rsid w:val="00653FA5"/>
    <w:rsid w:val="00654355"/>
    <w:rsid w:val="00654CDC"/>
    <w:rsid w:val="00657D06"/>
    <w:rsid w:val="00662195"/>
    <w:rsid w:val="006653EA"/>
    <w:rsid w:val="00666809"/>
    <w:rsid w:val="00671EC0"/>
    <w:rsid w:val="00677A07"/>
    <w:rsid w:val="00680F0C"/>
    <w:rsid w:val="00683076"/>
    <w:rsid w:val="00684A08"/>
    <w:rsid w:val="00686024"/>
    <w:rsid w:val="00690E6F"/>
    <w:rsid w:val="0069592E"/>
    <w:rsid w:val="00696D78"/>
    <w:rsid w:val="006A20C7"/>
    <w:rsid w:val="006A22D2"/>
    <w:rsid w:val="006A33DD"/>
    <w:rsid w:val="006A5AD7"/>
    <w:rsid w:val="006B0A70"/>
    <w:rsid w:val="006B22FB"/>
    <w:rsid w:val="006B2BBC"/>
    <w:rsid w:val="006B42F3"/>
    <w:rsid w:val="006C0B37"/>
    <w:rsid w:val="006C1B81"/>
    <w:rsid w:val="006C2F65"/>
    <w:rsid w:val="006C413E"/>
    <w:rsid w:val="006C54AC"/>
    <w:rsid w:val="006C5623"/>
    <w:rsid w:val="006D21DA"/>
    <w:rsid w:val="006D4614"/>
    <w:rsid w:val="006D5A58"/>
    <w:rsid w:val="006D74B4"/>
    <w:rsid w:val="006D7FC0"/>
    <w:rsid w:val="006E5600"/>
    <w:rsid w:val="006F05FD"/>
    <w:rsid w:val="006F19E7"/>
    <w:rsid w:val="006F1D8A"/>
    <w:rsid w:val="006F27C8"/>
    <w:rsid w:val="00700063"/>
    <w:rsid w:val="007136E2"/>
    <w:rsid w:val="0071485A"/>
    <w:rsid w:val="0071715C"/>
    <w:rsid w:val="00717616"/>
    <w:rsid w:val="007306FE"/>
    <w:rsid w:val="007340B2"/>
    <w:rsid w:val="0073671F"/>
    <w:rsid w:val="00737259"/>
    <w:rsid w:val="007409EF"/>
    <w:rsid w:val="00747797"/>
    <w:rsid w:val="00751B02"/>
    <w:rsid w:val="007524B9"/>
    <w:rsid w:val="00757913"/>
    <w:rsid w:val="00761B60"/>
    <w:rsid w:val="00764708"/>
    <w:rsid w:val="0077179E"/>
    <w:rsid w:val="00772B94"/>
    <w:rsid w:val="007739C4"/>
    <w:rsid w:val="00774F72"/>
    <w:rsid w:val="00780069"/>
    <w:rsid w:val="00781CFE"/>
    <w:rsid w:val="00782297"/>
    <w:rsid w:val="0079157B"/>
    <w:rsid w:val="0079319D"/>
    <w:rsid w:val="00793DC7"/>
    <w:rsid w:val="007942A5"/>
    <w:rsid w:val="00794499"/>
    <w:rsid w:val="00795098"/>
    <w:rsid w:val="007953BB"/>
    <w:rsid w:val="0079572F"/>
    <w:rsid w:val="0079573F"/>
    <w:rsid w:val="007A3218"/>
    <w:rsid w:val="007B0A92"/>
    <w:rsid w:val="007B0B79"/>
    <w:rsid w:val="007B0CE9"/>
    <w:rsid w:val="007B17BE"/>
    <w:rsid w:val="007B36DF"/>
    <w:rsid w:val="007B42C5"/>
    <w:rsid w:val="007B44A9"/>
    <w:rsid w:val="007B7EA0"/>
    <w:rsid w:val="007B7F8F"/>
    <w:rsid w:val="007C4C26"/>
    <w:rsid w:val="007C5A93"/>
    <w:rsid w:val="007C64C0"/>
    <w:rsid w:val="007C708D"/>
    <w:rsid w:val="007C7204"/>
    <w:rsid w:val="007D000E"/>
    <w:rsid w:val="007D124A"/>
    <w:rsid w:val="007D16D5"/>
    <w:rsid w:val="007D348C"/>
    <w:rsid w:val="007D60F4"/>
    <w:rsid w:val="007D7342"/>
    <w:rsid w:val="007E1386"/>
    <w:rsid w:val="007E3835"/>
    <w:rsid w:val="007E5232"/>
    <w:rsid w:val="007E7173"/>
    <w:rsid w:val="007F3EE0"/>
    <w:rsid w:val="007F6F89"/>
    <w:rsid w:val="00800144"/>
    <w:rsid w:val="0080510B"/>
    <w:rsid w:val="0080629C"/>
    <w:rsid w:val="00806371"/>
    <w:rsid w:val="0081090F"/>
    <w:rsid w:val="00812D62"/>
    <w:rsid w:val="00813E98"/>
    <w:rsid w:val="00814E5E"/>
    <w:rsid w:val="00815530"/>
    <w:rsid w:val="008161D1"/>
    <w:rsid w:val="0081679C"/>
    <w:rsid w:val="00817F64"/>
    <w:rsid w:val="00820BF3"/>
    <w:rsid w:val="0082431B"/>
    <w:rsid w:val="00826230"/>
    <w:rsid w:val="00827A9D"/>
    <w:rsid w:val="00827C92"/>
    <w:rsid w:val="0083169F"/>
    <w:rsid w:val="00831F3C"/>
    <w:rsid w:val="00845D42"/>
    <w:rsid w:val="00846F97"/>
    <w:rsid w:val="00860C08"/>
    <w:rsid w:val="00861298"/>
    <w:rsid w:val="00861DCC"/>
    <w:rsid w:val="00861FDB"/>
    <w:rsid w:val="00862F42"/>
    <w:rsid w:val="00867EDA"/>
    <w:rsid w:val="00870676"/>
    <w:rsid w:val="008707E9"/>
    <w:rsid w:val="00870821"/>
    <w:rsid w:val="00873DA1"/>
    <w:rsid w:val="00874CA2"/>
    <w:rsid w:val="0087770A"/>
    <w:rsid w:val="00881334"/>
    <w:rsid w:val="00882AC6"/>
    <w:rsid w:val="008835AD"/>
    <w:rsid w:val="008838FF"/>
    <w:rsid w:val="008866B4"/>
    <w:rsid w:val="00886E80"/>
    <w:rsid w:val="00887AC3"/>
    <w:rsid w:val="00891F8E"/>
    <w:rsid w:val="00892999"/>
    <w:rsid w:val="008942F0"/>
    <w:rsid w:val="00894594"/>
    <w:rsid w:val="00897309"/>
    <w:rsid w:val="008A38BE"/>
    <w:rsid w:val="008A4A9C"/>
    <w:rsid w:val="008A4DCD"/>
    <w:rsid w:val="008A5B11"/>
    <w:rsid w:val="008C2F9F"/>
    <w:rsid w:val="008C3CF8"/>
    <w:rsid w:val="008C5945"/>
    <w:rsid w:val="008C67C8"/>
    <w:rsid w:val="008D0AB7"/>
    <w:rsid w:val="008D649C"/>
    <w:rsid w:val="008D66CA"/>
    <w:rsid w:val="008E0A79"/>
    <w:rsid w:val="008E27BF"/>
    <w:rsid w:val="008E2D62"/>
    <w:rsid w:val="008F0319"/>
    <w:rsid w:val="008F3404"/>
    <w:rsid w:val="008F3D77"/>
    <w:rsid w:val="008F4C18"/>
    <w:rsid w:val="008F7338"/>
    <w:rsid w:val="009003D9"/>
    <w:rsid w:val="0090291C"/>
    <w:rsid w:val="00905375"/>
    <w:rsid w:val="009058FF"/>
    <w:rsid w:val="009066ED"/>
    <w:rsid w:val="00913499"/>
    <w:rsid w:val="0091374D"/>
    <w:rsid w:val="00914D5B"/>
    <w:rsid w:val="00915AA2"/>
    <w:rsid w:val="00915C82"/>
    <w:rsid w:val="00921256"/>
    <w:rsid w:val="00925C06"/>
    <w:rsid w:val="00925E80"/>
    <w:rsid w:val="00926B9C"/>
    <w:rsid w:val="00926E37"/>
    <w:rsid w:val="00930443"/>
    <w:rsid w:val="0093259B"/>
    <w:rsid w:val="00934237"/>
    <w:rsid w:val="00934604"/>
    <w:rsid w:val="00936247"/>
    <w:rsid w:val="00940D0B"/>
    <w:rsid w:val="009466C1"/>
    <w:rsid w:val="009543AF"/>
    <w:rsid w:val="00954867"/>
    <w:rsid w:val="00955D0B"/>
    <w:rsid w:val="00956E42"/>
    <w:rsid w:val="0096180D"/>
    <w:rsid w:val="00962F6C"/>
    <w:rsid w:val="00963B00"/>
    <w:rsid w:val="009650D1"/>
    <w:rsid w:val="00965164"/>
    <w:rsid w:val="009675B3"/>
    <w:rsid w:val="00967ADE"/>
    <w:rsid w:val="00970C41"/>
    <w:rsid w:val="0097216D"/>
    <w:rsid w:val="00973420"/>
    <w:rsid w:val="00977267"/>
    <w:rsid w:val="00977345"/>
    <w:rsid w:val="00982EDB"/>
    <w:rsid w:val="00983BA7"/>
    <w:rsid w:val="00984003"/>
    <w:rsid w:val="0098527D"/>
    <w:rsid w:val="00996272"/>
    <w:rsid w:val="009978BD"/>
    <w:rsid w:val="009A1757"/>
    <w:rsid w:val="009A46D7"/>
    <w:rsid w:val="009A5A84"/>
    <w:rsid w:val="009B0C2E"/>
    <w:rsid w:val="009B1275"/>
    <w:rsid w:val="009B191A"/>
    <w:rsid w:val="009B36CC"/>
    <w:rsid w:val="009B380C"/>
    <w:rsid w:val="009B3854"/>
    <w:rsid w:val="009C00A6"/>
    <w:rsid w:val="009C2EB5"/>
    <w:rsid w:val="009C408D"/>
    <w:rsid w:val="009C5290"/>
    <w:rsid w:val="009C726F"/>
    <w:rsid w:val="009C7814"/>
    <w:rsid w:val="009D05AE"/>
    <w:rsid w:val="009E1FE3"/>
    <w:rsid w:val="009E423F"/>
    <w:rsid w:val="009E745F"/>
    <w:rsid w:val="009F2EF5"/>
    <w:rsid w:val="009F5F84"/>
    <w:rsid w:val="009F7686"/>
    <w:rsid w:val="00A001B2"/>
    <w:rsid w:val="00A103CA"/>
    <w:rsid w:val="00A12F03"/>
    <w:rsid w:val="00A144EE"/>
    <w:rsid w:val="00A15467"/>
    <w:rsid w:val="00A15BAD"/>
    <w:rsid w:val="00A178F1"/>
    <w:rsid w:val="00A20CA9"/>
    <w:rsid w:val="00A22D77"/>
    <w:rsid w:val="00A272A8"/>
    <w:rsid w:val="00A322F0"/>
    <w:rsid w:val="00A36E5E"/>
    <w:rsid w:val="00A408E3"/>
    <w:rsid w:val="00A4616A"/>
    <w:rsid w:val="00A52780"/>
    <w:rsid w:val="00A555AB"/>
    <w:rsid w:val="00A602A3"/>
    <w:rsid w:val="00A609B1"/>
    <w:rsid w:val="00A65E0C"/>
    <w:rsid w:val="00A67324"/>
    <w:rsid w:val="00A74C1F"/>
    <w:rsid w:val="00A74CD4"/>
    <w:rsid w:val="00A76A7D"/>
    <w:rsid w:val="00A76DD0"/>
    <w:rsid w:val="00A7781A"/>
    <w:rsid w:val="00A83197"/>
    <w:rsid w:val="00A84536"/>
    <w:rsid w:val="00A84FA3"/>
    <w:rsid w:val="00A85116"/>
    <w:rsid w:val="00A86D28"/>
    <w:rsid w:val="00A87E9F"/>
    <w:rsid w:val="00AA0F9A"/>
    <w:rsid w:val="00AA3819"/>
    <w:rsid w:val="00AB22B6"/>
    <w:rsid w:val="00AB4DD3"/>
    <w:rsid w:val="00AB5DCF"/>
    <w:rsid w:val="00AB5E66"/>
    <w:rsid w:val="00AB6A8D"/>
    <w:rsid w:val="00AC16D4"/>
    <w:rsid w:val="00AC23DE"/>
    <w:rsid w:val="00AC2A9B"/>
    <w:rsid w:val="00AC342E"/>
    <w:rsid w:val="00AC3712"/>
    <w:rsid w:val="00AC4DFD"/>
    <w:rsid w:val="00AD0F61"/>
    <w:rsid w:val="00AD1350"/>
    <w:rsid w:val="00AD6197"/>
    <w:rsid w:val="00AE07C2"/>
    <w:rsid w:val="00AE2251"/>
    <w:rsid w:val="00AE2406"/>
    <w:rsid w:val="00AE2B69"/>
    <w:rsid w:val="00AE2C70"/>
    <w:rsid w:val="00AE3B91"/>
    <w:rsid w:val="00AE41F2"/>
    <w:rsid w:val="00AE6F2F"/>
    <w:rsid w:val="00AE7DFF"/>
    <w:rsid w:val="00AF1A88"/>
    <w:rsid w:val="00AF61A0"/>
    <w:rsid w:val="00B0530C"/>
    <w:rsid w:val="00B06A4D"/>
    <w:rsid w:val="00B07B24"/>
    <w:rsid w:val="00B11E5D"/>
    <w:rsid w:val="00B13357"/>
    <w:rsid w:val="00B13EA5"/>
    <w:rsid w:val="00B16AEF"/>
    <w:rsid w:val="00B22E0E"/>
    <w:rsid w:val="00B24DE3"/>
    <w:rsid w:val="00B25310"/>
    <w:rsid w:val="00B25AD8"/>
    <w:rsid w:val="00B269F4"/>
    <w:rsid w:val="00B31643"/>
    <w:rsid w:val="00B34409"/>
    <w:rsid w:val="00B364AB"/>
    <w:rsid w:val="00B4236E"/>
    <w:rsid w:val="00B42605"/>
    <w:rsid w:val="00B43ABA"/>
    <w:rsid w:val="00B456F3"/>
    <w:rsid w:val="00B45A22"/>
    <w:rsid w:val="00B46CEE"/>
    <w:rsid w:val="00B476FD"/>
    <w:rsid w:val="00B47740"/>
    <w:rsid w:val="00B47CE2"/>
    <w:rsid w:val="00B542A1"/>
    <w:rsid w:val="00B56D32"/>
    <w:rsid w:val="00B6373D"/>
    <w:rsid w:val="00B64D3E"/>
    <w:rsid w:val="00B66102"/>
    <w:rsid w:val="00B67B81"/>
    <w:rsid w:val="00B703F7"/>
    <w:rsid w:val="00B711FB"/>
    <w:rsid w:val="00B76652"/>
    <w:rsid w:val="00B7686F"/>
    <w:rsid w:val="00B7743A"/>
    <w:rsid w:val="00B778AC"/>
    <w:rsid w:val="00B818AB"/>
    <w:rsid w:val="00B83711"/>
    <w:rsid w:val="00B85EB0"/>
    <w:rsid w:val="00B87B18"/>
    <w:rsid w:val="00B940C9"/>
    <w:rsid w:val="00B95C31"/>
    <w:rsid w:val="00B9620D"/>
    <w:rsid w:val="00BA0068"/>
    <w:rsid w:val="00BA17DB"/>
    <w:rsid w:val="00BA274A"/>
    <w:rsid w:val="00BA2D99"/>
    <w:rsid w:val="00BA342C"/>
    <w:rsid w:val="00BA404A"/>
    <w:rsid w:val="00BA4C7A"/>
    <w:rsid w:val="00BA7D1C"/>
    <w:rsid w:val="00BB5611"/>
    <w:rsid w:val="00BB68D0"/>
    <w:rsid w:val="00BC08FE"/>
    <w:rsid w:val="00BC131D"/>
    <w:rsid w:val="00BC1B2F"/>
    <w:rsid w:val="00BC2411"/>
    <w:rsid w:val="00BC2B07"/>
    <w:rsid w:val="00BC31A7"/>
    <w:rsid w:val="00BC6D09"/>
    <w:rsid w:val="00BC78AE"/>
    <w:rsid w:val="00BD2614"/>
    <w:rsid w:val="00BD29A2"/>
    <w:rsid w:val="00BD51DC"/>
    <w:rsid w:val="00BD54A3"/>
    <w:rsid w:val="00BD5B8B"/>
    <w:rsid w:val="00BE48B0"/>
    <w:rsid w:val="00BE5194"/>
    <w:rsid w:val="00BE5AEA"/>
    <w:rsid w:val="00BE7F0E"/>
    <w:rsid w:val="00BF12A7"/>
    <w:rsid w:val="00BF2290"/>
    <w:rsid w:val="00BF556C"/>
    <w:rsid w:val="00BF60EC"/>
    <w:rsid w:val="00C06D77"/>
    <w:rsid w:val="00C076EF"/>
    <w:rsid w:val="00C10480"/>
    <w:rsid w:val="00C104DA"/>
    <w:rsid w:val="00C12226"/>
    <w:rsid w:val="00C16F1B"/>
    <w:rsid w:val="00C22791"/>
    <w:rsid w:val="00C23960"/>
    <w:rsid w:val="00C24887"/>
    <w:rsid w:val="00C26780"/>
    <w:rsid w:val="00C30B7E"/>
    <w:rsid w:val="00C34193"/>
    <w:rsid w:val="00C356A4"/>
    <w:rsid w:val="00C36156"/>
    <w:rsid w:val="00C42801"/>
    <w:rsid w:val="00C42C75"/>
    <w:rsid w:val="00C43C12"/>
    <w:rsid w:val="00C504FF"/>
    <w:rsid w:val="00C52536"/>
    <w:rsid w:val="00C57565"/>
    <w:rsid w:val="00C611A3"/>
    <w:rsid w:val="00C625C7"/>
    <w:rsid w:val="00C62D1D"/>
    <w:rsid w:val="00C64334"/>
    <w:rsid w:val="00C66084"/>
    <w:rsid w:val="00C66135"/>
    <w:rsid w:val="00C73344"/>
    <w:rsid w:val="00C73E87"/>
    <w:rsid w:val="00C7641D"/>
    <w:rsid w:val="00C77224"/>
    <w:rsid w:val="00C82F0F"/>
    <w:rsid w:val="00C83DC7"/>
    <w:rsid w:val="00C87878"/>
    <w:rsid w:val="00C900ED"/>
    <w:rsid w:val="00C91A97"/>
    <w:rsid w:val="00C92180"/>
    <w:rsid w:val="00C921B7"/>
    <w:rsid w:val="00C92823"/>
    <w:rsid w:val="00C93759"/>
    <w:rsid w:val="00C96EEF"/>
    <w:rsid w:val="00C9700F"/>
    <w:rsid w:val="00C97FA5"/>
    <w:rsid w:val="00CA2333"/>
    <w:rsid w:val="00CA2EB9"/>
    <w:rsid w:val="00CA4384"/>
    <w:rsid w:val="00CB3B32"/>
    <w:rsid w:val="00CC0DAA"/>
    <w:rsid w:val="00CC12DF"/>
    <w:rsid w:val="00CC662F"/>
    <w:rsid w:val="00CD196C"/>
    <w:rsid w:val="00CD44F3"/>
    <w:rsid w:val="00CE0A16"/>
    <w:rsid w:val="00CE6A6E"/>
    <w:rsid w:val="00CF0044"/>
    <w:rsid w:val="00CF186A"/>
    <w:rsid w:val="00CF1EE9"/>
    <w:rsid w:val="00CF2861"/>
    <w:rsid w:val="00CF4A76"/>
    <w:rsid w:val="00CF608A"/>
    <w:rsid w:val="00D0027A"/>
    <w:rsid w:val="00D04966"/>
    <w:rsid w:val="00D04ADD"/>
    <w:rsid w:val="00D04C15"/>
    <w:rsid w:val="00D0712F"/>
    <w:rsid w:val="00D07E69"/>
    <w:rsid w:val="00D12F04"/>
    <w:rsid w:val="00D15CD7"/>
    <w:rsid w:val="00D16F0F"/>
    <w:rsid w:val="00D20040"/>
    <w:rsid w:val="00D210F3"/>
    <w:rsid w:val="00D277D0"/>
    <w:rsid w:val="00D34C66"/>
    <w:rsid w:val="00D34C82"/>
    <w:rsid w:val="00D44E49"/>
    <w:rsid w:val="00D44F75"/>
    <w:rsid w:val="00D46916"/>
    <w:rsid w:val="00D505E0"/>
    <w:rsid w:val="00D512EB"/>
    <w:rsid w:val="00D52374"/>
    <w:rsid w:val="00D53907"/>
    <w:rsid w:val="00D563DC"/>
    <w:rsid w:val="00D57258"/>
    <w:rsid w:val="00D61986"/>
    <w:rsid w:val="00D66331"/>
    <w:rsid w:val="00D7020B"/>
    <w:rsid w:val="00D70CB1"/>
    <w:rsid w:val="00D71A55"/>
    <w:rsid w:val="00D722B4"/>
    <w:rsid w:val="00D737FA"/>
    <w:rsid w:val="00D865BA"/>
    <w:rsid w:val="00D931DF"/>
    <w:rsid w:val="00D93E75"/>
    <w:rsid w:val="00D96195"/>
    <w:rsid w:val="00D96836"/>
    <w:rsid w:val="00DA284F"/>
    <w:rsid w:val="00DA3560"/>
    <w:rsid w:val="00DA419E"/>
    <w:rsid w:val="00DA7670"/>
    <w:rsid w:val="00DB065F"/>
    <w:rsid w:val="00DB08FF"/>
    <w:rsid w:val="00DB3982"/>
    <w:rsid w:val="00DB465B"/>
    <w:rsid w:val="00DB65EB"/>
    <w:rsid w:val="00DC1F1A"/>
    <w:rsid w:val="00DC2657"/>
    <w:rsid w:val="00DC4DD0"/>
    <w:rsid w:val="00DC551F"/>
    <w:rsid w:val="00DC6CE3"/>
    <w:rsid w:val="00DC70C0"/>
    <w:rsid w:val="00DC7DE1"/>
    <w:rsid w:val="00DD0AA7"/>
    <w:rsid w:val="00DD30F3"/>
    <w:rsid w:val="00DD6BD8"/>
    <w:rsid w:val="00DD6D39"/>
    <w:rsid w:val="00DD74D9"/>
    <w:rsid w:val="00DD7AF0"/>
    <w:rsid w:val="00DD7C3E"/>
    <w:rsid w:val="00DE0036"/>
    <w:rsid w:val="00DE1AD8"/>
    <w:rsid w:val="00DE23A3"/>
    <w:rsid w:val="00DE2800"/>
    <w:rsid w:val="00DE2D8B"/>
    <w:rsid w:val="00DE3586"/>
    <w:rsid w:val="00DE6298"/>
    <w:rsid w:val="00DE7856"/>
    <w:rsid w:val="00DF1A9C"/>
    <w:rsid w:val="00DF3EB6"/>
    <w:rsid w:val="00DF51CD"/>
    <w:rsid w:val="00DF5C8C"/>
    <w:rsid w:val="00E00A08"/>
    <w:rsid w:val="00E00D36"/>
    <w:rsid w:val="00E0144F"/>
    <w:rsid w:val="00E03AB5"/>
    <w:rsid w:val="00E03B4B"/>
    <w:rsid w:val="00E04041"/>
    <w:rsid w:val="00E07593"/>
    <w:rsid w:val="00E110AC"/>
    <w:rsid w:val="00E1186B"/>
    <w:rsid w:val="00E13542"/>
    <w:rsid w:val="00E1425C"/>
    <w:rsid w:val="00E15D71"/>
    <w:rsid w:val="00E17214"/>
    <w:rsid w:val="00E17580"/>
    <w:rsid w:val="00E1760A"/>
    <w:rsid w:val="00E20386"/>
    <w:rsid w:val="00E2112F"/>
    <w:rsid w:val="00E2547D"/>
    <w:rsid w:val="00E27FD0"/>
    <w:rsid w:val="00E3247D"/>
    <w:rsid w:val="00E35E3F"/>
    <w:rsid w:val="00E40792"/>
    <w:rsid w:val="00E42EEA"/>
    <w:rsid w:val="00E43108"/>
    <w:rsid w:val="00E46286"/>
    <w:rsid w:val="00E46C7A"/>
    <w:rsid w:val="00E47185"/>
    <w:rsid w:val="00E47FF4"/>
    <w:rsid w:val="00E508E5"/>
    <w:rsid w:val="00E50CC3"/>
    <w:rsid w:val="00E55BD1"/>
    <w:rsid w:val="00E61050"/>
    <w:rsid w:val="00E65898"/>
    <w:rsid w:val="00E660EB"/>
    <w:rsid w:val="00E671C8"/>
    <w:rsid w:val="00E723D4"/>
    <w:rsid w:val="00E72813"/>
    <w:rsid w:val="00E745B4"/>
    <w:rsid w:val="00E761F8"/>
    <w:rsid w:val="00E76F4D"/>
    <w:rsid w:val="00E779A7"/>
    <w:rsid w:val="00E819D6"/>
    <w:rsid w:val="00E825FE"/>
    <w:rsid w:val="00E85C06"/>
    <w:rsid w:val="00E85F9D"/>
    <w:rsid w:val="00E929A9"/>
    <w:rsid w:val="00E93DBA"/>
    <w:rsid w:val="00EA0EC9"/>
    <w:rsid w:val="00EA2A74"/>
    <w:rsid w:val="00EA3F6C"/>
    <w:rsid w:val="00EA4723"/>
    <w:rsid w:val="00EA526B"/>
    <w:rsid w:val="00EB14E5"/>
    <w:rsid w:val="00EB26DD"/>
    <w:rsid w:val="00EB2CD9"/>
    <w:rsid w:val="00EB32C4"/>
    <w:rsid w:val="00EB7A25"/>
    <w:rsid w:val="00EC0C73"/>
    <w:rsid w:val="00EC11AE"/>
    <w:rsid w:val="00EC18E8"/>
    <w:rsid w:val="00EC428E"/>
    <w:rsid w:val="00EC464A"/>
    <w:rsid w:val="00EC5F39"/>
    <w:rsid w:val="00EC63BC"/>
    <w:rsid w:val="00ED1CCD"/>
    <w:rsid w:val="00EE2760"/>
    <w:rsid w:val="00EE3394"/>
    <w:rsid w:val="00EE38D0"/>
    <w:rsid w:val="00EE4C65"/>
    <w:rsid w:val="00EE4C90"/>
    <w:rsid w:val="00EF5545"/>
    <w:rsid w:val="00EF5695"/>
    <w:rsid w:val="00EF5B4E"/>
    <w:rsid w:val="00EF73EB"/>
    <w:rsid w:val="00F118F0"/>
    <w:rsid w:val="00F1660D"/>
    <w:rsid w:val="00F1712F"/>
    <w:rsid w:val="00F24B47"/>
    <w:rsid w:val="00F3090B"/>
    <w:rsid w:val="00F378F0"/>
    <w:rsid w:val="00F37E76"/>
    <w:rsid w:val="00F37FBA"/>
    <w:rsid w:val="00F4098B"/>
    <w:rsid w:val="00F40D82"/>
    <w:rsid w:val="00F43E75"/>
    <w:rsid w:val="00F450B6"/>
    <w:rsid w:val="00F46E03"/>
    <w:rsid w:val="00F47182"/>
    <w:rsid w:val="00F531F7"/>
    <w:rsid w:val="00F567B1"/>
    <w:rsid w:val="00F604D5"/>
    <w:rsid w:val="00F60FCF"/>
    <w:rsid w:val="00F6458D"/>
    <w:rsid w:val="00F67BC5"/>
    <w:rsid w:val="00F75263"/>
    <w:rsid w:val="00F80CFF"/>
    <w:rsid w:val="00F81F6D"/>
    <w:rsid w:val="00F82134"/>
    <w:rsid w:val="00F83144"/>
    <w:rsid w:val="00F90BC4"/>
    <w:rsid w:val="00F93449"/>
    <w:rsid w:val="00F93E97"/>
    <w:rsid w:val="00F94486"/>
    <w:rsid w:val="00FA28E4"/>
    <w:rsid w:val="00FA2E86"/>
    <w:rsid w:val="00FA3534"/>
    <w:rsid w:val="00FA40B0"/>
    <w:rsid w:val="00FA64C7"/>
    <w:rsid w:val="00FA6923"/>
    <w:rsid w:val="00FB0A01"/>
    <w:rsid w:val="00FB2E42"/>
    <w:rsid w:val="00FB56AD"/>
    <w:rsid w:val="00FB631B"/>
    <w:rsid w:val="00FB7058"/>
    <w:rsid w:val="00FC3740"/>
    <w:rsid w:val="00FD1ADE"/>
    <w:rsid w:val="00FD386E"/>
    <w:rsid w:val="00FD66F5"/>
    <w:rsid w:val="00FD71D5"/>
    <w:rsid w:val="00FD7602"/>
    <w:rsid w:val="00FE01C9"/>
    <w:rsid w:val="00FE04FD"/>
    <w:rsid w:val="00FE554F"/>
    <w:rsid w:val="00FE5747"/>
    <w:rsid w:val="00FE6B0C"/>
    <w:rsid w:val="00FF08F1"/>
    <w:rsid w:val="00FF57A4"/>
    <w:rsid w:val="00FF5F31"/>
    <w:rsid w:val="494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E68BE"/>
  <w15:docId w15:val="{F451DF26-52D6-40AF-82DF-D6E12A3C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1F4"/>
    <w:rPr>
      <w:rFonts w:ascii="Open Sans" w:hAnsi="Open Sans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621F4"/>
    <w:pPr>
      <w:keepNext/>
      <w:keepLines/>
      <w:spacing w:before="240" w:after="0"/>
      <w:outlineLvl w:val="0"/>
    </w:pPr>
    <w:rPr>
      <w:rFonts w:eastAsiaTheme="majorEastAsia" w:cstheme="majorBidi"/>
      <w:color w:val="1A7CD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466C1"/>
    <w:pPr>
      <w:keepNext/>
      <w:keepLines/>
      <w:spacing w:before="40" w:after="0"/>
      <w:outlineLvl w:val="1"/>
    </w:pPr>
    <w:rPr>
      <w:rFonts w:eastAsiaTheme="majorEastAsia" w:cstheme="majorBidi"/>
      <w:color w:val="1A7CD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466C1"/>
    <w:pPr>
      <w:keepNext/>
      <w:keepLines/>
      <w:spacing w:before="40" w:after="0"/>
      <w:outlineLvl w:val="2"/>
    </w:pPr>
    <w:rPr>
      <w:rFonts w:eastAsiaTheme="majorEastAsia" w:cstheme="majorBidi"/>
      <w:color w:val="1A7CDD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466C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A7CD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466C1"/>
    <w:pPr>
      <w:keepNext/>
      <w:keepLines/>
      <w:spacing w:before="40" w:after="0"/>
      <w:outlineLvl w:val="4"/>
    </w:pPr>
    <w:rPr>
      <w:rFonts w:eastAsiaTheme="majorEastAsia" w:cstheme="majorBidi"/>
      <w:color w:val="1A7CD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25E"/>
  </w:style>
  <w:style w:type="paragraph" w:styleId="llb">
    <w:name w:val="footer"/>
    <w:basedOn w:val="Norml"/>
    <w:link w:val="llbChar"/>
    <w:uiPriority w:val="99"/>
    <w:unhideWhenUsed/>
    <w:rsid w:val="000A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25E"/>
  </w:style>
  <w:style w:type="paragraph" w:customStyle="1" w:styleId="Nincsbekezdsstlus">
    <w:name w:val="[Nincs bekezdésstílus]"/>
    <w:rsid w:val="000A02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lapbekezds">
    <w:name w:val="[Alapbekezdés]"/>
    <w:basedOn w:val="Nincsbekezdsstlus"/>
    <w:uiPriority w:val="99"/>
    <w:rsid w:val="000A025E"/>
  </w:style>
  <w:style w:type="character" w:styleId="Hiperhivatkozs">
    <w:name w:val="Hyperlink"/>
    <w:basedOn w:val="Bekezdsalapbettpusa"/>
    <w:uiPriority w:val="99"/>
    <w:unhideWhenUsed/>
    <w:rsid w:val="008866B4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3621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21F4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Nincstrkz">
    <w:name w:val="No Spacing"/>
    <w:uiPriority w:val="1"/>
    <w:qFormat/>
    <w:rsid w:val="003621F4"/>
    <w:pPr>
      <w:spacing w:after="0" w:line="240" w:lineRule="auto"/>
    </w:pPr>
    <w:rPr>
      <w:rFonts w:ascii="Open Sans" w:hAnsi="Open Sans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3621F4"/>
    <w:rPr>
      <w:rFonts w:ascii="Open Sans" w:eastAsiaTheme="majorEastAsia" w:hAnsi="Open Sans" w:cstheme="majorBidi"/>
      <w:color w:val="1A7CDD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466C1"/>
    <w:rPr>
      <w:rFonts w:ascii="Open Sans" w:eastAsiaTheme="majorEastAsia" w:hAnsi="Open Sans" w:cstheme="majorBidi"/>
      <w:color w:val="1A7CD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466C1"/>
    <w:rPr>
      <w:rFonts w:ascii="Open Sans" w:eastAsiaTheme="majorEastAsia" w:hAnsi="Open Sans" w:cstheme="majorBidi"/>
      <w:color w:val="1A7CD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466C1"/>
    <w:rPr>
      <w:rFonts w:ascii="Open Sans" w:eastAsiaTheme="majorEastAsia" w:hAnsi="Open Sans" w:cstheme="majorBidi"/>
      <w:i/>
      <w:iCs/>
      <w:color w:val="1A7CDD"/>
      <w:sz w:val="24"/>
    </w:rPr>
  </w:style>
  <w:style w:type="character" w:customStyle="1" w:styleId="Cmsor5Char">
    <w:name w:val="Címsor 5 Char"/>
    <w:basedOn w:val="Bekezdsalapbettpusa"/>
    <w:link w:val="Cmsor5"/>
    <w:uiPriority w:val="9"/>
    <w:rsid w:val="009466C1"/>
    <w:rPr>
      <w:rFonts w:ascii="Open Sans" w:eastAsiaTheme="majorEastAsia" w:hAnsi="Open Sans" w:cstheme="majorBidi"/>
      <w:color w:val="1A7CDD"/>
      <w:sz w:val="24"/>
    </w:rPr>
  </w:style>
  <w:style w:type="paragraph" w:styleId="Szvegtrzs">
    <w:name w:val="Body Text"/>
    <w:basedOn w:val="Norml"/>
    <w:link w:val="SzvegtrzsChar"/>
    <w:rsid w:val="00E17580"/>
    <w:pPr>
      <w:spacing w:after="0" w:line="240" w:lineRule="auto"/>
      <w:jc w:val="both"/>
    </w:pPr>
    <w:rPr>
      <w:rFonts w:ascii="Eras Book BT" w:eastAsia="Times New Roman" w:hAnsi="Eras Book BT" w:cs="Times New Roman"/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rsid w:val="00E17580"/>
    <w:rPr>
      <w:rFonts w:ascii="Eras Book BT" w:eastAsia="Times New Roman" w:hAnsi="Eras Book BT" w:cs="Times New Roman"/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D34C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4C66"/>
    <w:rPr>
      <w:rFonts w:ascii="Open Sans" w:hAnsi="Open Sans"/>
      <w:sz w:val="20"/>
      <w:szCs w:val="20"/>
    </w:rPr>
  </w:style>
  <w:style w:type="character" w:styleId="Jegyzethivatkozs">
    <w:name w:val="annotation reference"/>
    <w:rsid w:val="00D34C66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DA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6110"/>
    <w:rPr>
      <w:color w:val="605E5C"/>
      <w:shd w:val="clear" w:color="auto" w:fill="E1DFDD"/>
    </w:rPr>
  </w:style>
  <w:style w:type="character" w:customStyle="1" w:styleId="fontstyle01">
    <w:name w:val="fontstyle01"/>
    <w:basedOn w:val="Bekezdsalapbettpusa"/>
    <w:rsid w:val="00BA2D99"/>
    <w:rPr>
      <w:rFonts w:ascii="OpenSans-Bold" w:hAnsi="Open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BA2D99"/>
    <w:rPr>
      <w:rFonts w:ascii="OpenSans" w:hAnsi="OpenSans" w:hint="default"/>
      <w:b w:val="0"/>
      <w:bCs w:val="0"/>
      <w:i w:val="0"/>
      <w:iCs w:val="0"/>
      <w:color w:val="222222"/>
      <w:sz w:val="20"/>
      <w:szCs w:val="20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qFormat/>
    <w:rsid w:val="00BA2D99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basedOn w:val="Bekezdsalapbettpusa"/>
    <w:link w:val="Listaszerbekezds"/>
    <w:uiPriority w:val="34"/>
    <w:qFormat/>
    <w:locked/>
    <w:rsid w:val="00BA2D99"/>
  </w:style>
  <w:style w:type="table" w:styleId="Rcsostblzat">
    <w:name w:val="Table Grid"/>
    <w:basedOn w:val="Normltblzat"/>
    <w:uiPriority w:val="39"/>
    <w:rsid w:val="0014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7E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7E9F"/>
    <w:rPr>
      <w:rFonts w:ascii="Open Sans" w:hAnsi="Open Sans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9543AF"/>
    <w:pPr>
      <w:spacing w:after="0" w:line="240" w:lineRule="auto"/>
    </w:pPr>
    <w:rPr>
      <w:rFonts w:ascii="Open Sans" w:hAnsi="Open Sans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D6BD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6BD8"/>
    <w:rPr>
      <w:rFonts w:ascii="Open Sans" w:hAnsi="Open Sans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D6BD8"/>
    <w:rPr>
      <w:vertAlign w:val="superscript"/>
    </w:rPr>
  </w:style>
  <w:style w:type="paragraph" w:customStyle="1" w:styleId="Default">
    <w:name w:val="Default"/>
    <w:rsid w:val="00B71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semiHidden/>
    <w:rsid w:val="003A5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3A54F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M%20SE\AppData\Local\Temp\Temp4_emobi_arculat.zip\emobi_arculat\WORD%20SABLON\e-mobi%20word%20sablon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9f52e-1fba-4518-a76f-7d5e6d7000d1">
      <UserInfo>
        <DisplayName>Pintér Szabolcs</DisplayName>
        <AccountId>6</AccountId>
        <AccountType/>
      </UserInfo>
      <UserInfo>
        <DisplayName>Flautner Krisztina</DisplayName>
        <AccountId>15</AccountId>
        <AccountType/>
      </UserInfo>
      <UserInfo>
        <DisplayName>Birovecz Gyöngyi</DisplayName>
        <AccountId>16</AccountId>
        <AccountType/>
      </UserInfo>
      <UserInfo>
        <DisplayName>dr. Rózsa Anikó</DisplayName>
        <AccountId>18</AccountId>
        <AccountType/>
      </UserInfo>
      <UserInfo>
        <DisplayName>Borosnyai Tünde</DisplayName>
        <AccountId>19</AccountId>
        <AccountType/>
      </UserInfo>
      <UserInfo>
        <DisplayName>Tóth Gabriella</DisplayName>
        <AccountId>17</AccountId>
        <AccountType/>
      </UserInfo>
      <UserInfo>
        <DisplayName>Szabó Helga</DisplayName>
        <AccountId>13</AccountId>
        <AccountType/>
      </UserInfo>
      <UserInfo>
        <DisplayName>Major Zoltán</DisplayName>
        <AccountId>24</AccountId>
        <AccountType/>
      </UserInfo>
      <UserInfo>
        <DisplayName>Kaposi Gábor</DisplayName>
        <AccountId>27</AccountId>
        <AccountType/>
      </UserInfo>
      <UserInfo>
        <DisplayName>Kavecsánszki Tamás</DisplayName>
        <AccountId>48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CBE58E614BEB0478A65D02267B46947" ma:contentTypeVersion="10" ma:contentTypeDescription="Új dokumentum létrehozása." ma:contentTypeScope="" ma:versionID="d21e1ec4296d43229bf226a29a8b0223">
  <xsd:schema xmlns:xsd="http://www.w3.org/2001/XMLSchema" xmlns:xs="http://www.w3.org/2001/XMLSchema" xmlns:p="http://schemas.microsoft.com/office/2006/metadata/properties" xmlns:ns2="00ff33ef-8f28-47d6-ae93-2e2fcfa91231" xmlns:ns3="4259f52e-1fba-4518-a76f-7d5e6d7000d1" targetNamespace="http://schemas.microsoft.com/office/2006/metadata/properties" ma:root="true" ma:fieldsID="2510c4337040d9abd95e6127685be035" ns2:_="" ns3:_="">
    <xsd:import namespace="00ff33ef-8f28-47d6-ae93-2e2fcfa91231"/>
    <xsd:import namespace="4259f52e-1fba-4518-a76f-7d5e6d700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f33ef-8f28-47d6-ae93-2e2fcfa91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f52e-1fba-4518-a76f-7d5e6d700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94A59-2E20-46F4-84F2-8DAB738A4738}">
  <ds:schemaRefs>
    <ds:schemaRef ds:uri="http://schemas.microsoft.com/office/2006/metadata/properties"/>
    <ds:schemaRef ds:uri="http://schemas.microsoft.com/office/infopath/2007/PartnerControls"/>
    <ds:schemaRef ds:uri="4259f52e-1fba-4518-a76f-7d5e6d7000d1"/>
  </ds:schemaRefs>
</ds:datastoreItem>
</file>

<file path=customXml/itemProps2.xml><?xml version="1.0" encoding="utf-8"?>
<ds:datastoreItem xmlns:ds="http://schemas.openxmlformats.org/officeDocument/2006/customXml" ds:itemID="{B928B333-FC4B-4F84-8022-205AA43B4E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B5A8B-7F17-4B01-B8E2-218012B5F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f33ef-8f28-47d6-ae93-2e2fcfa91231"/>
    <ds:schemaRef ds:uri="4259f52e-1fba-4518-a76f-7d5e6d700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A4005-6556-4F9D-85D3-C249BDA06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e-mobi word sablon</Template>
  <TotalTime>7</TotalTime>
  <Pages>3</Pages>
  <Words>760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Perjés Bálint</dc:creator>
  <cp:lastModifiedBy>Hajnalka Páncsics</cp:lastModifiedBy>
  <cp:revision>3</cp:revision>
  <cp:lastPrinted>2024-09-09T10:44:00Z</cp:lastPrinted>
  <dcterms:created xsi:type="dcterms:W3CDTF">2024-09-09T12:36:00Z</dcterms:created>
  <dcterms:modified xsi:type="dcterms:W3CDTF">2024-09-09T12:55:00Z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0x0101009CBE58E614BEB0478A65D02267B46947</vt:lpwstr>
  </property>
  <property fmtid="{D5CDD505-2E9C-101B-9397-08002B2CF9AE}" pid="3" name="AuthorIds_UIVersion_1024">
    <vt:lpwstr>18</vt:lpwstr>
  </property>
  <property fmtid="{D5CDD505-2E9C-101B-9397-08002B2CF9AE}" pid="4" name="Order">
    <vt:r8>4969200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